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5A4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A9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0D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AF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76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 标 报 告 ( 示 例 )</w:t>
      </w:r>
    </w:p>
    <w:p w14:paraId="3E77E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2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A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(项目名称)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(标段名称)</w:t>
      </w:r>
    </w:p>
    <w:p w14:paraId="54A7C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2DC0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3B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368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720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4C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A0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BB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D7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2A2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招标人：(盖单位章)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 w14:paraId="078CE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招标代理机构：(盖单位章)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 w14:paraId="226C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97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CF23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目 录</w:t>
      </w:r>
    </w:p>
    <w:p w14:paraId="0BED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F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一、定标概况一览表</w:t>
      </w:r>
    </w:p>
    <w:p w14:paraId="2253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二、定标委员会组建情况登记表</w:t>
      </w:r>
    </w:p>
    <w:p w14:paraId="57555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三、承诺书</w:t>
      </w:r>
    </w:p>
    <w:p w14:paraId="18B9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四、定标会议主要议程</w:t>
      </w:r>
    </w:p>
    <w:p w14:paraId="423C4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五、核查与考察报告</w:t>
      </w:r>
    </w:p>
    <w:p w14:paraId="0A20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六、中标候选人答辩资料(如有)</w:t>
      </w:r>
    </w:p>
    <w:p w14:paraId="3B6E5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七、定标办法</w:t>
      </w:r>
    </w:p>
    <w:p w14:paraId="4EA9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八、定标情况</w:t>
      </w:r>
    </w:p>
    <w:p w14:paraId="51D4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九、定标结果</w:t>
      </w:r>
    </w:p>
    <w:p w14:paraId="7F254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十、其他资料</w:t>
      </w:r>
    </w:p>
    <w:p w14:paraId="2C4C2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一、定标概况一览表</w:t>
      </w:r>
    </w:p>
    <w:p w14:paraId="1377984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6" w:lineRule="exact"/>
        <w:textAlignment w:val="auto"/>
        <w:rPr>
          <w:rFonts w:hint="eastAsia"/>
        </w:rPr>
      </w:pP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536"/>
      </w:tblGrid>
      <w:tr w14:paraId="5D49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1A90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36" w:type="dxa"/>
            <w:noWrap w:val="0"/>
            <w:vAlign w:val="center"/>
          </w:tcPr>
          <w:p w14:paraId="73FF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B93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6B9D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5536" w:type="dxa"/>
            <w:noWrap w:val="0"/>
            <w:vAlign w:val="center"/>
          </w:tcPr>
          <w:p w14:paraId="7169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DB2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7A4A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招标编号</w:t>
            </w:r>
          </w:p>
        </w:tc>
        <w:tc>
          <w:tcPr>
            <w:tcW w:w="5536" w:type="dxa"/>
            <w:noWrap w:val="0"/>
            <w:vAlign w:val="center"/>
          </w:tcPr>
          <w:p w14:paraId="680C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734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63" w:type="dxa"/>
            <w:noWrap w:val="0"/>
            <w:vAlign w:val="center"/>
          </w:tcPr>
          <w:p w14:paraId="49EE5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定标会时间及地点</w:t>
            </w:r>
          </w:p>
        </w:tc>
        <w:tc>
          <w:tcPr>
            <w:tcW w:w="5536" w:type="dxa"/>
            <w:noWrap w:val="0"/>
            <w:vAlign w:val="center"/>
          </w:tcPr>
          <w:p w14:paraId="6A0B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时间：        地点：</w:t>
            </w:r>
          </w:p>
        </w:tc>
      </w:tr>
      <w:tr w14:paraId="0671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5742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定标会主持人</w:t>
            </w:r>
          </w:p>
        </w:tc>
        <w:tc>
          <w:tcPr>
            <w:tcW w:w="5536" w:type="dxa"/>
            <w:noWrap w:val="0"/>
            <w:vAlign w:val="center"/>
          </w:tcPr>
          <w:p w14:paraId="3B47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8A5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1312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定标会记录人</w:t>
            </w:r>
          </w:p>
        </w:tc>
        <w:tc>
          <w:tcPr>
            <w:tcW w:w="5536" w:type="dxa"/>
            <w:noWrap w:val="0"/>
            <w:vAlign w:val="center"/>
          </w:tcPr>
          <w:p w14:paraId="1E4B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0D2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noWrap w:val="0"/>
            <w:vAlign w:val="center"/>
          </w:tcPr>
          <w:p w14:paraId="303E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定标委员会组长</w:t>
            </w:r>
          </w:p>
        </w:tc>
        <w:tc>
          <w:tcPr>
            <w:tcW w:w="5536" w:type="dxa"/>
            <w:noWrap w:val="0"/>
            <w:vAlign w:val="center"/>
          </w:tcPr>
          <w:p w14:paraId="599D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4E0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vMerge w:val="restart"/>
            <w:noWrap w:val="0"/>
            <w:vAlign w:val="center"/>
          </w:tcPr>
          <w:p w14:paraId="7057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评标委员会推荐的无序中标候选人名单</w:t>
            </w:r>
          </w:p>
          <w:p w14:paraId="33C2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36" w:type="dxa"/>
            <w:noWrap w:val="0"/>
            <w:vAlign w:val="center"/>
          </w:tcPr>
          <w:p w14:paraId="0CCD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226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vMerge w:val="continue"/>
            <w:noWrap w:val="0"/>
            <w:vAlign w:val="center"/>
          </w:tcPr>
          <w:p w14:paraId="2CA4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536" w:type="dxa"/>
            <w:noWrap w:val="0"/>
            <w:vAlign w:val="center"/>
          </w:tcPr>
          <w:p w14:paraId="7EB0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8A8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63" w:type="dxa"/>
            <w:vMerge w:val="continue"/>
            <w:noWrap w:val="0"/>
            <w:vAlign w:val="center"/>
          </w:tcPr>
          <w:p w14:paraId="2593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536" w:type="dxa"/>
            <w:noWrap w:val="0"/>
            <w:vAlign w:val="center"/>
          </w:tcPr>
          <w:p w14:paraId="1FA4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4F4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3163" w:type="dxa"/>
            <w:noWrap w:val="0"/>
            <w:vAlign w:val="center"/>
          </w:tcPr>
          <w:p w14:paraId="2E45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定标会议资料</w:t>
            </w:r>
          </w:p>
        </w:tc>
        <w:tc>
          <w:tcPr>
            <w:tcW w:w="5536" w:type="dxa"/>
            <w:noWrap w:val="0"/>
            <w:vAlign w:val="center"/>
          </w:tcPr>
          <w:p w14:paraId="792354AC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.招标文件、投标文件</w:t>
            </w:r>
          </w:p>
          <w:p w14:paraId="00ED261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开标记录、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评标报告</w:t>
            </w:r>
          </w:p>
          <w:p w14:paraId="51030167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3.定标委员会组建情况登记表</w:t>
            </w:r>
          </w:p>
          <w:p w14:paraId="48E1008F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承诺书</w:t>
            </w:r>
          </w:p>
          <w:p w14:paraId="5FE19DC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定标会议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议程</w:t>
            </w:r>
          </w:p>
          <w:p w14:paraId="4C789B49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6.核查与考察报告(定标要素的基本情况表、涉及定标的其它资料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)</w:t>
            </w:r>
          </w:p>
          <w:p w14:paraId="4D2BDED1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7.中标候选人答辩资料(如有)</w:t>
            </w:r>
          </w:p>
          <w:p w14:paraId="4BAD0E56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ind w:left="123" w:firstLine="60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……</w:t>
            </w:r>
          </w:p>
          <w:p w14:paraId="04410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除1-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项外，上述资料应作为定标报告的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组成部分。</w:t>
            </w:r>
          </w:p>
        </w:tc>
      </w:tr>
    </w:tbl>
    <w:p w14:paraId="02B59B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3B9A87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定标委员会组建情况登记表</w:t>
      </w:r>
    </w:p>
    <w:p w14:paraId="5E2F4326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6" w:lineRule="exact"/>
        <w:textAlignment w:val="auto"/>
        <w:rPr>
          <w:rFonts w:hint="eastAsia"/>
        </w:rPr>
      </w:pPr>
    </w:p>
    <w:tbl>
      <w:tblPr>
        <w:tblStyle w:val="25"/>
        <w:tblW w:w="13417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16"/>
        <w:gridCol w:w="3334"/>
        <w:gridCol w:w="2450"/>
        <w:gridCol w:w="2517"/>
        <w:gridCol w:w="2867"/>
      </w:tblGrid>
      <w:tr w14:paraId="2A5D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3" w:type="dxa"/>
            <w:noWrap w:val="0"/>
            <w:vAlign w:val="center"/>
          </w:tcPr>
          <w:p w14:paraId="63C0A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16" w:type="dxa"/>
            <w:noWrap w:val="0"/>
            <w:vAlign w:val="center"/>
          </w:tcPr>
          <w:p w14:paraId="495C3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34" w:type="dxa"/>
            <w:noWrap w:val="0"/>
            <w:vAlign w:val="center"/>
          </w:tcPr>
          <w:p w14:paraId="20F9A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0" w:type="dxa"/>
            <w:noWrap w:val="0"/>
            <w:vAlign w:val="center"/>
          </w:tcPr>
          <w:p w14:paraId="60210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职称（职务）</w:t>
            </w:r>
          </w:p>
        </w:tc>
        <w:tc>
          <w:tcPr>
            <w:tcW w:w="2517" w:type="dxa"/>
            <w:noWrap w:val="0"/>
            <w:vAlign w:val="center"/>
          </w:tcPr>
          <w:p w14:paraId="7C56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在定标中承担的工作</w:t>
            </w:r>
          </w:p>
        </w:tc>
        <w:tc>
          <w:tcPr>
            <w:tcW w:w="2867" w:type="dxa"/>
            <w:noWrap w:val="0"/>
            <w:vAlign w:val="center"/>
          </w:tcPr>
          <w:p w14:paraId="53AA0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64D8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3" w:type="dxa"/>
            <w:noWrap w:val="0"/>
            <w:vAlign w:val="center"/>
          </w:tcPr>
          <w:p w14:paraId="464E7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 w14:paraId="15B94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34" w:type="dxa"/>
            <w:noWrap w:val="0"/>
            <w:vAlign w:val="center"/>
          </w:tcPr>
          <w:p w14:paraId="75417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BF45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4C1B2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4CA38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255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33" w:type="dxa"/>
            <w:noWrap w:val="0"/>
            <w:vAlign w:val="center"/>
          </w:tcPr>
          <w:p w14:paraId="7EBA4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 w14:paraId="799C6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34" w:type="dxa"/>
            <w:noWrap w:val="0"/>
            <w:vAlign w:val="center"/>
          </w:tcPr>
          <w:p w14:paraId="50A93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4E0C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129FA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72392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04B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33" w:type="dxa"/>
            <w:noWrap w:val="0"/>
            <w:vAlign w:val="center"/>
          </w:tcPr>
          <w:p w14:paraId="4F774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 w14:paraId="3BC62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34" w:type="dxa"/>
            <w:noWrap w:val="0"/>
            <w:vAlign w:val="center"/>
          </w:tcPr>
          <w:p w14:paraId="0EC39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5AFB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7E595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255E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CCD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3" w:type="dxa"/>
            <w:noWrap w:val="0"/>
            <w:vAlign w:val="center"/>
          </w:tcPr>
          <w:p w14:paraId="46263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 w14:paraId="5E2FC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34" w:type="dxa"/>
            <w:noWrap w:val="0"/>
            <w:vAlign w:val="center"/>
          </w:tcPr>
          <w:p w14:paraId="0DC16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FA5A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7D0D2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65BB9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EA6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33" w:type="dxa"/>
            <w:noWrap w:val="0"/>
            <w:vAlign w:val="center"/>
          </w:tcPr>
          <w:p w14:paraId="0541F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 w14:paraId="75C84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34" w:type="dxa"/>
            <w:noWrap w:val="0"/>
            <w:vAlign w:val="center"/>
          </w:tcPr>
          <w:p w14:paraId="2F205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7F6F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7" w:type="dxa"/>
            <w:noWrap w:val="0"/>
            <w:vAlign w:val="center"/>
          </w:tcPr>
          <w:p w14:paraId="5D23C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63C0D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04234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定位委员会组建时间：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C86E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ED53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三、承诺书(示例)</w:t>
      </w:r>
    </w:p>
    <w:p w14:paraId="6028E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val="en-US" w:eastAsia="zh-CN"/>
        </w:rPr>
      </w:pPr>
    </w:p>
    <w:p w14:paraId="5017D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single"/>
          <w:lang w:val="en-US" w:eastAsia="zh-CN"/>
        </w:rPr>
        <w:t xml:space="preserve">      （姓名）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single"/>
          <w:lang w:val="en-US" w:eastAsia="zh-CN"/>
        </w:rPr>
        <w:t xml:space="preserve">      （项目名称）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的定标委员会成员，在此郑重承诺：</w:t>
      </w:r>
    </w:p>
    <w:p w14:paraId="25CD0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1.严格遵守《中华人民共和国招标投标法》《中华人民共和国保密法》等与招标投标有关的法规、规章、规范性文件的规定，维护国家利益、公共利益和他人合法权益。</w:t>
      </w:r>
    </w:p>
    <w:p w14:paraId="1016A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2.客观公正地履行职责，遵守职业道德，独立、负责地为本项目提供真实、可靠合理的定标意见，并对提出的评审意见承担个人责任。</w:t>
      </w:r>
    </w:p>
    <w:p w14:paraId="24145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3.履行相关保密义务，不透露定标委员会成员名单、中标人推荐以及与定标有关的其他情况，保守定标过程中所有商业秘密。</w:t>
      </w:r>
    </w:p>
    <w:p w14:paraId="366E2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4.遵守定标纪律，不私下接触中标候选人或者其他利害关系人，不收受他人的财物或者其他好处，自觉抵制定标过程中一切不正当要求。</w:t>
      </w:r>
    </w:p>
    <w:p w14:paraId="32B58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5.严格遵守定标委员会成员回避制度，当发现自己与中标候选人有隶属关系、合作经营关系以及其他利益关系时，绝不隐瞒，主动回避。</w:t>
      </w:r>
    </w:p>
    <w:p w14:paraId="30417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6.自觉抵制招投标违法违规行为，积极配合有关部门的调查取证工作。</w:t>
      </w:r>
    </w:p>
    <w:p w14:paraId="2079D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7.自觉服从监督部门的监督和管理。</w:t>
      </w:r>
    </w:p>
    <w:p w14:paraId="62ED6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以上承诺如有违反，本人愿意接受有关行政机关依法做出的任何行政处罚和处分。</w:t>
      </w:r>
    </w:p>
    <w:p w14:paraId="39273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承诺人：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806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四、定标会议主要议程(示例)</w:t>
      </w:r>
    </w:p>
    <w:p w14:paraId="5D7720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2D6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1.定标委员会组长宣读定标委员会组建情况及组长、成员名单、宣读定标纪律，定标委员会成员签订承诺书。</w:t>
      </w:r>
    </w:p>
    <w:p w14:paraId="6904D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负责人向定标委员会介绍项目情况、招标情况、评标情况,介绍对中标候选人核查与考察情况。同时提供相关资料(包括：招标文件、投标文件、开标记录、评标报告、定标参考要素的基本情况表、涉及定标的其它资料)。</w:t>
      </w:r>
    </w:p>
    <w:p w14:paraId="173D7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3.定标委员会对全部中标候选人的答辩进行考核。</w:t>
      </w:r>
    </w:p>
    <w:p w14:paraId="7FC59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4.定标委员会成员按照招标文件确定的定标办法确定中标人。</w:t>
      </w:r>
    </w:p>
    <w:p w14:paraId="0A54C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5.根据定标结果形成书面定标报告。</w:t>
      </w:r>
    </w:p>
    <w:p w14:paraId="4509C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五、核查与考察报告</w:t>
      </w:r>
    </w:p>
    <w:p w14:paraId="4549C2B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6" w:lineRule="exact"/>
        <w:textAlignment w:val="auto"/>
        <w:rPr>
          <w:rFonts w:hint="eastAsia"/>
          <w:lang w:val="en-US" w:eastAsia="zh-CN"/>
        </w:rPr>
      </w:pPr>
    </w:p>
    <w:p w14:paraId="0A956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核查与考察报告包括但不限于下列情形：</w:t>
      </w:r>
    </w:p>
    <w:p w14:paraId="52708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核查与考察与考察人员名单；</w:t>
      </w:r>
    </w:p>
    <w:p w14:paraId="2CCE9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2.核查与考察的内容和方法；</w:t>
      </w:r>
    </w:p>
    <w:p w14:paraId="264CE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3.核查与考察的时间地点；</w:t>
      </w:r>
    </w:p>
    <w:p w14:paraId="7D455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4.核查与考察的情况与结果，考察意见。</w:t>
      </w:r>
    </w:p>
    <w:p w14:paraId="483B594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6" w:lineRule="exact"/>
        <w:textAlignment w:val="auto"/>
        <w:rPr>
          <w:rFonts w:hint="eastAsia"/>
          <w:lang w:val="en-US" w:eastAsia="zh-CN"/>
        </w:rPr>
      </w:pPr>
    </w:p>
    <w:p w14:paraId="0C91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六、中标候选人答辩资料(如有)</w:t>
      </w:r>
    </w:p>
    <w:p w14:paraId="3CF84AC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6" w:lineRule="exact"/>
        <w:textAlignment w:val="auto"/>
        <w:rPr>
          <w:rFonts w:hint="eastAsia"/>
          <w:lang w:val="en-US" w:eastAsia="zh-CN"/>
        </w:rPr>
      </w:pPr>
    </w:p>
    <w:p w14:paraId="15B42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七、定标办法或定标方案</w:t>
      </w:r>
    </w:p>
    <w:p w14:paraId="259BD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2F14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八、定标情况</w:t>
      </w:r>
    </w:p>
    <w:p w14:paraId="2CDBA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简要概述定标会议情况，包括但不限于下列内容：</w:t>
      </w:r>
    </w:p>
    <w:p w14:paraId="7597F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采用票决定标法时的记名投票及打分情况(附记名投票表);</w:t>
      </w:r>
    </w:p>
    <w:p w14:paraId="15993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2.采用集体议事法时的定标委员会成员发表意见情况等；</w:t>
      </w:r>
    </w:p>
    <w:p w14:paraId="42F22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3.采用价格竞争定标法时的价格比较情况；</w:t>
      </w:r>
    </w:p>
    <w:p w14:paraId="60C9E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4.其他需要记录的情况。</w:t>
      </w:r>
    </w:p>
    <w:p w14:paraId="3A551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九、定标结果</w:t>
      </w:r>
    </w:p>
    <w:tbl>
      <w:tblPr>
        <w:tblStyle w:val="25"/>
        <w:tblpPr w:leftFromText="180" w:rightFromText="180" w:vertAnchor="text" w:horzAnchor="page" w:tblpX="1587" w:tblpY="49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049"/>
      </w:tblGrid>
      <w:tr w14:paraId="3EA8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64" w:type="pct"/>
            <w:noWrap w:val="0"/>
            <w:vAlign w:val="top"/>
          </w:tcPr>
          <w:p w14:paraId="4B449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35" w:type="pct"/>
            <w:noWrap w:val="0"/>
            <w:vAlign w:val="top"/>
          </w:tcPr>
          <w:p w14:paraId="3FF15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DE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64" w:type="pct"/>
            <w:noWrap w:val="0"/>
            <w:vAlign w:val="top"/>
          </w:tcPr>
          <w:p w14:paraId="52BD4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235" w:type="pct"/>
            <w:noWrap w:val="0"/>
            <w:vAlign w:val="top"/>
          </w:tcPr>
          <w:p w14:paraId="28EB3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8A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64" w:type="pct"/>
            <w:noWrap w:val="0"/>
            <w:vAlign w:val="top"/>
          </w:tcPr>
          <w:p w14:paraId="3E1F9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招标编号</w:t>
            </w:r>
          </w:p>
        </w:tc>
        <w:tc>
          <w:tcPr>
            <w:tcW w:w="2235" w:type="pct"/>
            <w:noWrap w:val="0"/>
            <w:vAlign w:val="top"/>
          </w:tcPr>
          <w:p w14:paraId="28B1C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5E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4" w:type="pct"/>
            <w:noWrap w:val="0"/>
            <w:vAlign w:val="top"/>
          </w:tcPr>
          <w:p w14:paraId="3782F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第一中标候选人</w:t>
            </w:r>
            <w:bookmarkStart w:id="0" w:name="_GoBack"/>
            <w:bookmarkEnd w:id="0"/>
          </w:p>
        </w:tc>
        <w:tc>
          <w:tcPr>
            <w:tcW w:w="2235" w:type="pct"/>
            <w:vMerge w:val="restart"/>
            <w:noWrap w:val="0"/>
            <w:vAlign w:val="top"/>
          </w:tcPr>
          <w:p w14:paraId="43378B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按定标委员会确定的中标候选人排序</w:t>
            </w:r>
          </w:p>
        </w:tc>
      </w:tr>
      <w:tr w14:paraId="6EBB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64" w:type="pct"/>
            <w:noWrap w:val="0"/>
            <w:vAlign w:val="top"/>
          </w:tcPr>
          <w:p w14:paraId="3BAA0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第二中标候选人</w:t>
            </w:r>
          </w:p>
        </w:tc>
        <w:tc>
          <w:tcPr>
            <w:tcW w:w="2235" w:type="pct"/>
            <w:vMerge w:val="continue"/>
            <w:noWrap w:val="0"/>
            <w:vAlign w:val="top"/>
          </w:tcPr>
          <w:p w14:paraId="129E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2C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64" w:type="pct"/>
            <w:noWrap w:val="0"/>
            <w:vAlign w:val="top"/>
          </w:tcPr>
          <w:p w14:paraId="302F6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第三中标候选人</w:t>
            </w:r>
          </w:p>
        </w:tc>
        <w:tc>
          <w:tcPr>
            <w:tcW w:w="2235" w:type="pct"/>
            <w:vMerge w:val="continue"/>
            <w:noWrap w:val="0"/>
            <w:vAlign w:val="top"/>
          </w:tcPr>
          <w:p w14:paraId="71F2C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00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64" w:type="pct"/>
            <w:noWrap w:val="0"/>
            <w:vAlign w:val="top"/>
          </w:tcPr>
          <w:p w14:paraId="611DE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定标委员会确定的中标人</w:t>
            </w:r>
          </w:p>
        </w:tc>
        <w:tc>
          <w:tcPr>
            <w:tcW w:w="2235" w:type="pct"/>
            <w:noWrap w:val="0"/>
            <w:vAlign w:val="top"/>
          </w:tcPr>
          <w:p w14:paraId="35F9D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C0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64" w:type="pct"/>
            <w:noWrap w:val="0"/>
            <w:vAlign w:val="top"/>
          </w:tcPr>
          <w:p w14:paraId="2548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定标委员会组长签名</w:t>
            </w:r>
          </w:p>
        </w:tc>
        <w:tc>
          <w:tcPr>
            <w:tcW w:w="2235" w:type="pct"/>
            <w:noWrap w:val="0"/>
            <w:vAlign w:val="top"/>
          </w:tcPr>
          <w:p w14:paraId="0045A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28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764" w:type="pct"/>
            <w:noWrap w:val="0"/>
            <w:vAlign w:val="top"/>
          </w:tcPr>
          <w:p w14:paraId="30FCE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定标委员会其他成员签名</w:t>
            </w:r>
          </w:p>
        </w:tc>
        <w:tc>
          <w:tcPr>
            <w:tcW w:w="2235" w:type="pct"/>
            <w:noWrap w:val="0"/>
            <w:vAlign w:val="top"/>
          </w:tcPr>
          <w:p w14:paraId="71CEF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3F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64" w:type="pct"/>
            <w:noWrap w:val="0"/>
            <w:vAlign w:val="top"/>
          </w:tcPr>
          <w:p w14:paraId="5ED8C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定标委员会成员不同意见和理由</w:t>
            </w:r>
          </w:p>
        </w:tc>
        <w:tc>
          <w:tcPr>
            <w:tcW w:w="2235" w:type="pct"/>
            <w:noWrap w:val="0"/>
            <w:vAlign w:val="top"/>
          </w:tcPr>
          <w:p w14:paraId="3DF77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F3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764" w:type="pct"/>
            <w:noWrap w:val="0"/>
            <w:vAlign w:val="top"/>
          </w:tcPr>
          <w:p w14:paraId="2E68C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2235" w:type="pct"/>
            <w:noWrap w:val="0"/>
            <w:vAlign w:val="top"/>
          </w:tcPr>
          <w:p w14:paraId="3041343B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……</w:t>
            </w:r>
          </w:p>
          <w:p w14:paraId="2C62264A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……</w:t>
            </w:r>
          </w:p>
          <w:p w14:paraId="3B5F1CE4"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……</w:t>
            </w:r>
          </w:p>
        </w:tc>
      </w:tr>
    </w:tbl>
    <w:p w14:paraId="370E9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7D80D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十、其他资料</w:t>
      </w:r>
    </w:p>
    <w:p w14:paraId="6D8B1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6B1986D"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05B1D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5F35FB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B104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DC00C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520E0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3C3AA6">
      <w:pPr>
        <w:pStyle w:val="3"/>
        <w:rPr>
          <w:rFonts w:hint="eastAsia"/>
          <w:lang w:val="en-US" w:eastAsia="zh-CN"/>
        </w:rPr>
      </w:pPr>
    </w:p>
    <w:p w14:paraId="77C47D08">
      <w:pPr>
        <w:pStyle w:val="2"/>
        <w:rPr>
          <w:rFonts w:hint="eastAsia"/>
          <w:lang w:val="en-US" w:eastAsia="zh-CN"/>
        </w:rPr>
      </w:pPr>
    </w:p>
    <w:p w14:paraId="542CF4CC">
      <w:pPr>
        <w:rPr>
          <w:rFonts w:hint="eastAsia"/>
          <w:lang w:val="en-US" w:eastAsia="zh-CN"/>
        </w:rPr>
      </w:pPr>
    </w:p>
    <w:p w14:paraId="1D7B86F4">
      <w:pPr>
        <w:pStyle w:val="3"/>
        <w:rPr>
          <w:rFonts w:hint="eastAsia"/>
          <w:lang w:val="en-US" w:eastAsia="zh-CN"/>
        </w:rPr>
      </w:pPr>
    </w:p>
    <w:p w14:paraId="40EE1EC7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baseline"/>
        <w:rPr>
          <w:rFonts w:hint="eastAsia"/>
          <w:color w:val="auto"/>
          <w:lang w:val="en-US" w:eastAsia="zh-CN"/>
        </w:rPr>
      </w:pPr>
    </w:p>
    <w:tbl>
      <w:tblPr>
        <w:tblStyle w:val="24"/>
        <w:tblpPr w:leftFromText="180" w:rightFromText="180" w:vertAnchor="text" w:horzAnchor="page" w:tblpX="1637" w:tblpY="829"/>
        <w:tblOverlap w:val="never"/>
        <w:tblW w:w="909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4F83C9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090" w:type="dxa"/>
            <w:tcBorders>
              <w:tl2br w:val="nil"/>
              <w:tr2bl w:val="nil"/>
            </w:tcBorders>
            <w:noWrap w:val="0"/>
            <w:vAlign w:val="top"/>
          </w:tcPr>
          <w:p w14:paraId="5D8E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西藏自治区住房和城乡建设厅办公室            2025年7月2日印发</w:t>
            </w:r>
          </w:p>
        </w:tc>
      </w:tr>
    </w:tbl>
    <w:p w14:paraId="428AADA2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4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</w:p>
    <w:sectPr>
      <w:type w:val="continuous"/>
      <w:pgSz w:w="11906" w:h="16838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CEB7C-B489-4D5A-BEEF-6F0BAA03F2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C57FB7-B347-4132-B0A1-9BC17E6716F7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4D73E5-C052-453C-9972-1BB5A0D9D1C0}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8FE7DD-4DE8-4755-B7B4-76863A7D13B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7CE03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2D53"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D2D53"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FDA3E"/>
    <w:multiLevelType w:val="singleLevel"/>
    <w:tmpl w:val="AFBFDA3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Tk2YWJiODY5ZjFkYTc0OTMyNGVhZDk0OTJlNGMifQ=="/>
  </w:docVars>
  <w:rsids>
    <w:rsidRoot w:val="FF6DB544"/>
    <w:rsid w:val="007007DA"/>
    <w:rsid w:val="02B267FE"/>
    <w:rsid w:val="036A736C"/>
    <w:rsid w:val="054F62AF"/>
    <w:rsid w:val="0580326D"/>
    <w:rsid w:val="071CB5D4"/>
    <w:rsid w:val="072A7934"/>
    <w:rsid w:val="08DF0467"/>
    <w:rsid w:val="0A3F8870"/>
    <w:rsid w:val="0A579D67"/>
    <w:rsid w:val="0BF422BF"/>
    <w:rsid w:val="0CE265BB"/>
    <w:rsid w:val="0D8C6527"/>
    <w:rsid w:val="0DFF5315"/>
    <w:rsid w:val="0EA31D7A"/>
    <w:rsid w:val="0FBD7D79"/>
    <w:rsid w:val="0FD2565A"/>
    <w:rsid w:val="0FFF2254"/>
    <w:rsid w:val="125D3342"/>
    <w:rsid w:val="137C962F"/>
    <w:rsid w:val="14164D9C"/>
    <w:rsid w:val="155BE46A"/>
    <w:rsid w:val="15B7DC16"/>
    <w:rsid w:val="15F3C01B"/>
    <w:rsid w:val="16EEB595"/>
    <w:rsid w:val="16FE1080"/>
    <w:rsid w:val="16FE9B98"/>
    <w:rsid w:val="1795231F"/>
    <w:rsid w:val="17D99E26"/>
    <w:rsid w:val="17DA8827"/>
    <w:rsid w:val="17E7979F"/>
    <w:rsid w:val="18922535"/>
    <w:rsid w:val="18C442F0"/>
    <w:rsid w:val="18F77CFC"/>
    <w:rsid w:val="1A4616AA"/>
    <w:rsid w:val="1ADE115F"/>
    <w:rsid w:val="1B2BAF2C"/>
    <w:rsid w:val="1B33EF13"/>
    <w:rsid w:val="1BDCA0FD"/>
    <w:rsid w:val="1BFF1EFB"/>
    <w:rsid w:val="1DCB5FC6"/>
    <w:rsid w:val="1DFF0AF4"/>
    <w:rsid w:val="1EB912A3"/>
    <w:rsid w:val="1EF9852D"/>
    <w:rsid w:val="1F4F76BF"/>
    <w:rsid w:val="1F7F2479"/>
    <w:rsid w:val="1F979938"/>
    <w:rsid w:val="1FD63AF7"/>
    <w:rsid w:val="1FDF6031"/>
    <w:rsid w:val="1FDF7BA0"/>
    <w:rsid w:val="1FEF8004"/>
    <w:rsid w:val="1FFB1A16"/>
    <w:rsid w:val="211865F8"/>
    <w:rsid w:val="224551CB"/>
    <w:rsid w:val="225F5585"/>
    <w:rsid w:val="22C612BA"/>
    <w:rsid w:val="233F62DC"/>
    <w:rsid w:val="23551466"/>
    <w:rsid w:val="23B30641"/>
    <w:rsid w:val="23CF74E1"/>
    <w:rsid w:val="24D171E9"/>
    <w:rsid w:val="24DFAF3B"/>
    <w:rsid w:val="25844745"/>
    <w:rsid w:val="25BA7F99"/>
    <w:rsid w:val="25F30409"/>
    <w:rsid w:val="265DA01E"/>
    <w:rsid w:val="267E0CAB"/>
    <w:rsid w:val="267F2929"/>
    <w:rsid w:val="26FF40D9"/>
    <w:rsid w:val="276FB40D"/>
    <w:rsid w:val="27BD9065"/>
    <w:rsid w:val="27D76AA1"/>
    <w:rsid w:val="27DD4875"/>
    <w:rsid w:val="27FD2624"/>
    <w:rsid w:val="299D9469"/>
    <w:rsid w:val="29CE1F49"/>
    <w:rsid w:val="2A0E67EA"/>
    <w:rsid w:val="2AE5F676"/>
    <w:rsid w:val="2B6D544D"/>
    <w:rsid w:val="2BBFE5D1"/>
    <w:rsid w:val="2CE43AB4"/>
    <w:rsid w:val="2CFF993E"/>
    <w:rsid w:val="2D3D4D01"/>
    <w:rsid w:val="2D6DE496"/>
    <w:rsid w:val="2D776264"/>
    <w:rsid w:val="2DBD8AE4"/>
    <w:rsid w:val="2DFF78B6"/>
    <w:rsid w:val="2E075A2A"/>
    <w:rsid w:val="2E36643D"/>
    <w:rsid w:val="2E7E19F3"/>
    <w:rsid w:val="2E7E5E1F"/>
    <w:rsid w:val="2EBF4588"/>
    <w:rsid w:val="2EEF7DD5"/>
    <w:rsid w:val="2EFA2B4A"/>
    <w:rsid w:val="2F2EAF15"/>
    <w:rsid w:val="2F7BE2AC"/>
    <w:rsid w:val="2FA7E757"/>
    <w:rsid w:val="2FA87A6F"/>
    <w:rsid w:val="2FAC2719"/>
    <w:rsid w:val="2FAE3B5B"/>
    <w:rsid w:val="2FCEB918"/>
    <w:rsid w:val="2FDB2C5E"/>
    <w:rsid w:val="2FDEFE36"/>
    <w:rsid w:val="2FDFAA91"/>
    <w:rsid w:val="2FF67E8F"/>
    <w:rsid w:val="2FF75B0F"/>
    <w:rsid w:val="2FFE5583"/>
    <w:rsid w:val="2FFF5E1E"/>
    <w:rsid w:val="2FFF7EF4"/>
    <w:rsid w:val="30317DE5"/>
    <w:rsid w:val="306D8023"/>
    <w:rsid w:val="31A25842"/>
    <w:rsid w:val="31DD0653"/>
    <w:rsid w:val="33AB0889"/>
    <w:rsid w:val="33D642B3"/>
    <w:rsid w:val="33EAE984"/>
    <w:rsid w:val="33FAF7E9"/>
    <w:rsid w:val="33FB9EEB"/>
    <w:rsid w:val="340BE354"/>
    <w:rsid w:val="341C4BD5"/>
    <w:rsid w:val="343B01DB"/>
    <w:rsid w:val="35DB7CEB"/>
    <w:rsid w:val="35FEC749"/>
    <w:rsid w:val="366389A9"/>
    <w:rsid w:val="36772FCC"/>
    <w:rsid w:val="36BF3E1A"/>
    <w:rsid w:val="36FB2364"/>
    <w:rsid w:val="36FFB996"/>
    <w:rsid w:val="370F2366"/>
    <w:rsid w:val="375D14EF"/>
    <w:rsid w:val="377B2149"/>
    <w:rsid w:val="377F3F70"/>
    <w:rsid w:val="377F7158"/>
    <w:rsid w:val="37B2936D"/>
    <w:rsid w:val="37B6F4A6"/>
    <w:rsid w:val="37C62036"/>
    <w:rsid w:val="37CC7CA7"/>
    <w:rsid w:val="37D7008E"/>
    <w:rsid w:val="37F60F16"/>
    <w:rsid w:val="37FD18DD"/>
    <w:rsid w:val="37FF1D04"/>
    <w:rsid w:val="37FFA9A4"/>
    <w:rsid w:val="38AF9438"/>
    <w:rsid w:val="38DFCBB9"/>
    <w:rsid w:val="38FFED2E"/>
    <w:rsid w:val="397525DC"/>
    <w:rsid w:val="3A7772AA"/>
    <w:rsid w:val="3A9D1F0A"/>
    <w:rsid w:val="3ADA769C"/>
    <w:rsid w:val="3B0F4AEF"/>
    <w:rsid w:val="3B1EFACE"/>
    <w:rsid w:val="3B679232"/>
    <w:rsid w:val="3B6FCBAB"/>
    <w:rsid w:val="3B7EF6D0"/>
    <w:rsid w:val="3B7F0B04"/>
    <w:rsid w:val="3BB75C16"/>
    <w:rsid w:val="3BCF5BC9"/>
    <w:rsid w:val="3BEBD873"/>
    <w:rsid w:val="3BEF3AF1"/>
    <w:rsid w:val="3BF25FA4"/>
    <w:rsid w:val="3BF2DF32"/>
    <w:rsid w:val="3BFD3B07"/>
    <w:rsid w:val="3C7E24CA"/>
    <w:rsid w:val="3C7F1AA2"/>
    <w:rsid w:val="3C870C3D"/>
    <w:rsid w:val="3CDE211B"/>
    <w:rsid w:val="3CE31410"/>
    <w:rsid w:val="3CEB6517"/>
    <w:rsid w:val="3CF768AC"/>
    <w:rsid w:val="3CFFAD8C"/>
    <w:rsid w:val="3D7FBA81"/>
    <w:rsid w:val="3DAF3046"/>
    <w:rsid w:val="3DB482FE"/>
    <w:rsid w:val="3DDE0558"/>
    <w:rsid w:val="3DE5FB00"/>
    <w:rsid w:val="3DEAC064"/>
    <w:rsid w:val="3DEF148B"/>
    <w:rsid w:val="3DEFE452"/>
    <w:rsid w:val="3DF6017C"/>
    <w:rsid w:val="3DF750F5"/>
    <w:rsid w:val="3DF8C7D4"/>
    <w:rsid w:val="3E151956"/>
    <w:rsid w:val="3E7B5465"/>
    <w:rsid w:val="3E7BC991"/>
    <w:rsid w:val="3E97E39C"/>
    <w:rsid w:val="3E9968B2"/>
    <w:rsid w:val="3EEE7ADC"/>
    <w:rsid w:val="3EFB9F13"/>
    <w:rsid w:val="3EFF44AC"/>
    <w:rsid w:val="3EFFE609"/>
    <w:rsid w:val="3F2F4815"/>
    <w:rsid w:val="3F53E9BF"/>
    <w:rsid w:val="3F639D5D"/>
    <w:rsid w:val="3F77DA76"/>
    <w:rsid w:val="3F785CAD"/>
    <w:rsid w:val="3F7CF409"/>
    <w:rsid w:val="3F8BC834"/>
    <w:rsid w:val="3F8F2102"/>
    <w:rsid w:val="3FABA84D"/>
    <w:rsid w:val="3FBDFDD5"/>
    <w:rsid w:val="3FBE01DA"/>
    <w:rsid w:val="3FBF2DD0"/>
    <w:rsid w:val="3FBFBBA0"/>
    <w:rsid w:val="3FBFFEC7"/>
    <w:rsid w:val="3FC7BBE8"/>
    <w:rsid w:val="3FCF095B"/>
    <w:rsid w:val="3FD77E30"/>
    <w:rsid w:val="3FDD02D6"/>
    <w:rsid w:val="3FDF83A4"/>
    <w:rsid w:val="3FEBA8BD"/>
    <w:rsid w:val="3FEF3E7C"/>
    <w:rsid w:val="3FEF9B5F"/>
    <w:rsid w:val="3FF3861A"/>
    <w:rsid w:val="3FF6AECB"/>
    <w:rsid w:val="3FF6F3EC"/>
    <w:rsid w:val="3FF7010A"/>
    <w:rsid w:val="3FF91AC7"/>
    <w:rsid w:val="3FFBCCAF"/>
    <w:rsid w:val="3FFDD3D5"/>
    <w:rsid w:val="3FFF053D"/>
    <w:rsid w:val="3FFF47FF"/>
    <w:rsid w:val="3FFF4EF1"/>
    <w:rsid w:val="3FFF8C2A"/>
    <w:rsid w:val="4075593B"/>
    <w:rsid w:val="40EF74A9"/>
    <w:rsid w:val="417F3C0C"/>
    <w:rsid w:val="41EBCA9A"/>
    <w:rsid w:val="426F00E7"/>
    <w:rsid w:val="43AD9900"/>
    <w:rsid w:val="44A26055"/>
    <w:rsid w:val="458319E2"/>
    <w:rsid w:val="45B720DC"/>
    <w:rsid w:val="45EAC41D"/>
    <w:rsid w:val="460C19D8"/>
    <w:rsid w:val="49EDB13D"/>
    <w:rsid w:val="4A2D4613"/>
    <w:rsid w:val="4B1F10F3"/>
    <w:rsid w:val="4B3C1ED0"/>
    <w:rsid w:val="4B5F0B32"/>
    <w:rsid w:val="4BF7895C"/>
    <w:rsid w:val="4BFAAAA7"/>
    <w:rsid w:val="4C811588"/>
    <w:rsid w:val="4CDE6062"/>
    <w:rsid w:val="4CFF6228"/>
    <w:rsid w:val="4D622825"/>
    <w:rsid w:val="4DEEFC86"/>
    <w:rsid w:val="4DF75E47"/>
    <w:rsid w:val="4DFDEACE"/>
    <w:rsid w:val="4E1D7678"/>
    <w:rsid w:val="4E36129B"/>
    <w:rsid w:val="4E7D068D"/>
    <w:rsid w:val="4EEA0D24"/>
    <w:rsid w:val="4EFE2477"/>
    <w:rsid w:val="4EFE9429"/>
    <w:rsid w:val="4F43DD1E"/>
    <w:rsid w:val="4F4F5710"/>
    <w:rsid w:val="4F7E78A0"/>
    <w:rsid w:val="4F7FAB7D"/>
    <w:rsid w:val="4F7FAD84"/>
    <w:rsid w:val="4FAF3082"/>
    <w:rsid w:val="4FBF04D3"/>
    <w:rsid w:val="4FD866D8"/>
    <w:rsid w:val="4FDE622B"/>
    <w:rsid w:val="4FDFC3B1"/>
    <w:rsid w:val="4FFB9D84"/>
    <w:rsid w:val="4FFDD6D7"/>
    <w:rsid w:val="51BD627C"/>
    <w:rsid w:val="51DDD485"/>
    <w:rsid w:val="538BDFEF"/>
    <w:rsid w:val="54763E9C"/>
    <w:rsid w:val="54FE6CDF"/>
    <w:rsid w:val="54FF9AD3"/>
    <w:rsid w:val="557EEB76"/>
    <w:rsid w:val="55A3D312"/>
    <w:rsid w:val="560721BC"/>
    <w:rsid w:val="56CB4B30"/>
    <w:rsid w:val="56D54DED"/>
    <w:rsid w:val="576B36FC"/>
    <w:rsid w:val="577BEB02"/>
    <w:rsid w:val="5787887B"/>
    <w:rsid w:val="57BFC125"/>
    <w:rsid w:val="57D61EB1"/>
    <w:rsid w:val="57DF4756"/>
    <w:rsid w:val="57DF892E"/>
    <w:rsid w:val="57E0A1BE"/>
    <w:rsid w:val="57EC3585"/>
    <w:rsid w:val="57EF4A76"/>
    <w:rsid w:val="57EFECEA"/>
    <w:rsid w:val="57F6FF09"/>
    <w:rsid w:val="57FB8011"/>
    <w:rsid w:val="57FC83CD"/>
    <w:rsid w:val="57FFE983"/>
    <w:rsid w:val="58EFE263"/>
    <w:rsid w:val="58F7B6EB"/>
    <w:rsid w:val="592506A3"/>
    <w:rsid w:val="59E829DB"/>
    <w:rsid w:val="59F9E972"/>
    <w:rsid w:val="5A755542"/>
    <w:rsid w:val="5ABA7A1F"/>
    <w:rsid w:val="5AFBB2B0"/>
    <w:rsid w:val="5AFED930"/>
    <w:rsid w:val="5B34141B"/>
    <w:rsid w:val="5B5F03A4"/>
    <w:rsid w:val="5B6FDF0F"/>
    <w:rsid w:val="5BAE633C"/>
    <w:rsid w:val="5BD101EB"/>
    <w:rsid w:val="5BD13CEE"/>
    <w:rsid w:val="5BDD8387"/>
    <w:rsid w:val="5BE495CF"/>
    <w:rsid w:val="5BF3DC87"/>
    <w:rsid w:val="5BF7AE5E"/>
    <w:rsid w:val="5BFA9896"/>
    <w:rsid w:val="5BFB6062"/>
    <w:rsid w:val="5BFDC629"/>
    <w:rsid w:val="5CD766B9"/>
    <w:rsid w:val="5CEE04FF"/>
    <w:rsid w:val="5CF50A31"/>
    <w:rsid w:val="5D3ECDEB"/>
    <w:rsid w:val="5D4947D5"/>
    <w:rsid w:val="5D57EFBF"/>
    <w:rsid w:val="5D77E839"/>
    <w:rsid w:val="5D7B2EB0"/>
    <w:rsid w:val="5D7D996C"/>
    <w:rsid w:val="5D7F1DA4"/>
    <w:rsid w:val="5D7F7803"/>
    <w:rsid w:val="5DB4E31E"/>
    <w:rsid w:val="5DBF457A"/>
    <w:rsid w:val="5DD3CED4"/>
    <w:rsid w:val="5DDDDEBD"/>
    <w:rsid w:val="5DEBFAB4"/>
    <w:rsid w:val="5DF11056"/>
    <w:rsid w:val="5DFBC662"/>
    <w:rsid w:val="5DFEB06B"/>
    <w:rsid w:val="5DFED6FF"/>
    <w:rsid w:val="5DFF2759"/>
    <w:rsid w:val="5DFF28A2"/>
    <w:rsid w:val="5E2F0F79"/>
    <w:rsid w:val="5E5C477F"/>
    <w:rsid w:val="5E7960BE"/>
    <w:rsid w:val="5E7D44B1"/>
    <w:rsid w:val="5E9E5B1C"/>
    <w:rsid w:val="5EBF5A35"/>
    <w:rsid w:val="5EBF7D1E"/>
    <w:rsid w:val="5ED937DB"/>
    <w:rsid w:val="5EDD6CB0"/>
    <w:rsid w:val="5EDF94C8"/>
    <w:rsid w:val="5EE9DB6F"/>
    <w:rsid w:val="5EEBF073"/>
    <w:rsid w:val="5EF3F89A"/>
    <w:rsid w:val="5EF59440"/>
    <w:rsid w:val="5EF70008"/>
    <w:rsid w:val="5F2AFC9A"/>
    <w:rsid w:val="5F2FA5C8"/>
    <w:rsid w:val="5F3E99B9"/>
    <w:rsid w:val="5F5E4016"/>
    <w:rsid w:val="5F63AA1E"/>
    <w:rsid w:val="5F6FB0F6"/>
    <w:rsid w:val="5F7984BB"/>
    <w:rsid w:val="5F7AF0F6"/>
    <w:rsid w:val="5F7E8F1E"/>
    <w:rsid w:val="5F975BAA"/>
    <w:rsid w:val="5F9FE461"/>
    <w:rsid w:val="5FA7CC1F"/>
    <w:rsid w:val="5FB9B46C"/>
    <w:rsid w:val="5FBBB582"/>
    <w:rsid w:val="5FBFFA04"/>
    <w:rsid w:val="5FCDF1B3"/>
    <w:rsid w:val="5FCE4E81"/>
    <w:rsid w:val="5FCF7A5A"/>
    <w:rsid w:val="5FDEBF10"/>
    <w:rsid w:val="5FDF2166"/>
    <w:rsid w:val="5FDF64A8"/>
    <w:rsid w:val="5FEF15EB"/>
    <w:rsid w:val="5FEFDFEB"/>
    <w:rsid w:val="5FF19F3F"/>
    <w:rsid w:val="5FF98AE9"/>
    <w:rsid w:val="5FFA98FE"/>
    <w:rsid w:val="5FFE444D"/>
    <w:rsid w:val="5FFE62C9"/>
    <w:rsid w:val="5FFF5B0E"/>
    <w:rsid w:val="5FFF9470"/>
    <w:rsid w:val="5FFFBA9C"/>
    <w:rsid w:val="5FFFE0CC"/>
    <w:rsid w:val="6008100A"/>
    <w:rsid w:val="60AC408B"/>
    <w:rsid w:val="61575E2F"/>
    <w:rsid w:val="61EAF814"/>
    <w:rsid w:val="636F6FE7"/>
    <w:rsid w:val="63EA23F5"/>
    <w:rsid w:val="63EC5156"/>
    <w:rsid w:val="63EDBCDF"/>
    <w:rsid w:val="64BC23C3"/>
    <w:rsid w:val="651346D9"/>
    <w:rsid w:val="653FCF0C"/>
    <w:rsid w:val="65AE6E24"/>
    <w:rsid w:val="65BC8F44"/>
    <w:rsid w:val="65F99B43"/>
    <w:rsid w:val="65FF3AC0"/>
    <w:rsid w:val="65FFED5A"/>
    <w:rsid w:val="66875EC2"/>
    <w:rsid w:val="66884C53"/>
    <w:rsid w:val="668FBE28"/>
    <w:rsid w:val="66AB11C8"/>
    <w:rsid w:val="66AFDEDF"/>
    <w:rsid w:val="66DF92E1"/>
    <w:rsid w:val="672506F4"/>
    <w:rsid w:val="675DECF4"/>
    <w:rsid w:val="67AF86A2"/>
    <w:rsid w:val="67BF16F2"/>
    <w:rsid w:val="67CF6AA2"/>
    <w:rsid w:val="67ED571F"/>
    <w:rsid w:val="67F72AF2"/>
    <w:rsid w:val="6828049B"/>
    <w:rsid w:val="686ECD8B"/>
    <w:rsid w:val="693014DD"/>
    <w:rsid w:val="69E73ADC"/>
    <w:rsid w:val="69EA76A6"/>
    <w:rsid w:val="69FB2F94"/>
    <w:rsid w:val="6A78DE90"/>
    <w:rsid w:val="6AA9D6DF"/>
    <w:rsid w:val="6AAB9DC8"/>
    <w:rsid w:val="6AFEC2FA"/>
    <w:rsid w:val="6AFF1A2A"/>
    <w:rsid w:val="6B2C02A3"/>
    <w:rsid w:val="6B5F68B1"/>
    <w:rsid w:val="6B7E6319"/>
    <w:rsid w:val="6B7F7544"/>
    <w:rsid w:val="6BBF53D1"/>
    <w:rsid w:val="6BBF9BF1"/>
    <w:rsid w:val="6BCFCE03"/>
    <w:rsid w:val="6BED40FE"/>
    <w:rsid w:val="6BEF0908"/>
    <w:rsid w:val="6BFFDD16"/>
    <w:rsid w:val="6C124223"/>
    <w:rsid w:val="6C6E03E7"/>
    <w:rsid w:val="6CFA1D02"/>
    <w:rsid w:val="6D1FDF87"/>
    <w:rsid w:val="6DB7981A"/>
    <w:rsid w:val="6DBF494A"/>
    <w:rsid w:val="6DDF0690"/>
    <w:rsid w:val="6DE73AC9"/>
    <w:rsid w:val="6DF3A5F8"/>
    <w:rsid w:val="6DF61CE5"/>
    <w:rsid w:val="6DF7A2B5"/>
    <w:rsid w:val="6DFB584C"/>
    <w:rsid w:val="6DFEB78E"/>
    <w:rsid w:val="6E7F8BC9"/>
    <w:rsid w:val="6EBE15B9"/>
    <w:rsid w:val="6EDF6A5C"/>
    <w:rsid w:val="6EEC6834"/>
    <w:rsid w:val="6EEF5AB6"/>
    <w:rsid w:val="6EFA490B"/>
    <w:rsid w:val="6EFCFEAD"/>
    <w:rsid w:val="6EFF2459"/>
    <w:rsid w:val="6EFFEC28"/>
    <w:rsid w:val="6F441DA7"/>
    <w:rsid w:val="6F5A4CB2"/>
    <w:rsid w:val="6F5F13DE"/>
    <w:rsid w:val="6F686974"/>
    <w:rsid w:val="6F77FF0D"/>
    <w:rsid w:val="6F7DB466"/>
    <w:rsid w:val="6F7E1B6C"/>
    <w:rsid w:val="6F7EA698"/>
    <w:rsid w:val="6F7FF916"/>
    <w:rsid w:val="6F99C703"/>
    <w:rsid w:val="6FAD6161"/>
    <w:rsid w:val="6FAE7CDC"/>
    <w:rsid w:val="6FB4F70A"/>
    <w:rsid w:val="6FBADB90"/>
    <w:rsid w:val="6FBB85A3"/>
    <w:rsid w:val="6FBCA5AC"/>
    <w:rsid w:val="6FBEA517"/>
    <w:rsid w:val="6FBF3024"/>
    <w:rsid w:val="6FCAA901"/>
    <w:rsid w:val="6FCC38CC"/>
    <w:rsid w:val="6FD40F09"/>
    <w:rsid w:val="6FDF2D04"/>
    <w:rsid w:val="6FDFD89A"/>
    <w:rsid w:val="6FF263E1"/>
    <w:rsid w:val="6FF7685C"/>
    <w:rsid w:val="6FF78E06"/>
    <w:rsid w:val="6FF90982"/>
    <w:rsid w:val="6FFB91C4"/>
    <w:rsid w:val="6FFCA728"/>
    <w:rsid w:val="6FFE6FE2"/>
    <w:rsid w:val="706B0DCD"/>
    <w:rsid w:val="70DF6AC5"/>
    <w:rsid w:val="716BA0E2"/>
    <w:rsid w:val="716DD627"/>
    <w:rsid w:val="71D65D74"/>
    <w:rsid w:val="71F9821E"/>
    <w:rsid w:val="71FD2776"/>
    <w:rsid w:val="721D65FD"/>
    <w:rsid w:val="72516841"/>
    <w:rsid w:val="727DB314"/>
    <w:rsid w:val="729B4BFC"/>
    <w:rsid w:val="72A2709C"/>
    <w:rsid w:val="72A6CBBB"/>
    <w:rsid w:val="73039974"/>
    <w:rsid w:val="735465E8"/>
    <w:rsid w:val="736E717B"/>
    <w:rsid w:val="739BB66F"/>
    <w:rsid w:val="73BFBD37"/>
    <w:rsid w:val="73CD4E35"/>
    <w:rsid w:val="73EBF368"/>
    <w:rsid w:val="73EFD174"/>
    <w:rsid w:val="73F6F35A"/>
    <w:rsid w:val="73FE3908"/>
    <w:rsid w:val="73FF345F"/>
    <w:rsid w:val="73FFD3AC"/>
    <w:rsid w:val="74E66799"/>
    <w:rsid w:val="7573E385"/>
    <w:rsid w:val="75771E8D"/>
    <w:rsid w:val="7577360A"/>
    <w:rsid w:val="757D5616"/>
    <w:rsid w:val="759DEA08"/>
    <w:rsid w:val="75B12960"/>
    <w:rsid w:val="75B5D73F"/>
    <w:rsid w:val="75CC61B8"/>
    <w:rsid w:val="75DB583D"/>
    <w:rsid w:val="75F5A690"/>
    <w:rsid w:val="75FC08D3"/>
    <w:rsid w:val="75FF3919"/>
    <w:rsid w:val="75FFE404"/>
    <w:rsid w:val="7653E7CD"/>
    <w:rsid w:val="7677AA67"/>
    <w:rsid w:val="767BB083"/>
    <w:rsid w:val="76BC6EE9"/>
    <w:rsid w:val="76BDD35A"/>
    <w:rsid w:val="76D7E3F6"/>
    <w:rsid w:val="76EDBB0B"/>
    <w:rsid w:val="76F97B9D"/>
    <w:rsid w:val="76FEF991"/>
    <w:rsid w:val="76FF8568"/>
    <w:rsid w:val="771D90E1"/>
    <w:rsid w:val="772C0914"/>
    <w:rsid w:val="773F83DF"/>
    <w:rsid w:val="77558F40"/>
    <w:rsid w:val="776F4C16"/>
    <w:rsid w:val="77738AE8"/>
    <w:rsid w:val="777B36ED"/>
    <w:rsid w:val="777B6194"/>
    <w:rsid w:val="777F9320"/>
    <w:rsid w:val="779C4325"/>
    <w:rsid w:val="77BFC787"/>
    <w:rsid w:val="77D01308"/>
    <w:rsid w:val="77D54581"/>
    <w:rsid w:val="77D60E8B"/>
    <w:rsid w:val="77DAE088"/>
    <w:rsid w:val="77DB9411"/>
    <w:rsid w:val="77DED00D"/>
    <w:rsid w:val="77EB71A1"/>
    <w:rsid w:val="77EF0C00"/>
    <w:rsid w:val="77EF6F80"/>
    <w:rsid w:val="77EF7490"/>
    <w:rsid w:val="77EF93F6"/>
    <w:rsid w:val="77F143A0"/>
    <w:rsid w:val="77F63D29"/>
    <w:rsid w:val="77F84A05"/>
    <w:rsid w:val="77FB0DB4"/>
    <w:rsid w:val="77FB227F"/>
    <w:rsid w:val="77FB5B61"/>
    <w:rsid w:val="77FBA736"/>
    <w:rsid w:val="77FE16CB"/>
    <w:rsid w:val="77FFF73E"/>
    <w:rsid w:val="78F9DBAB"/>
    <w:rsid w:val="791DA0BA"/>
    <w:rsid w:val="792EC9DF"/>
    <w:rsid w:val="795D8690"/>
    <w:rsid w:val="799FB966"/>
    <w:rsid w:val="799FEC64"/>
    <w:rsid w:val="79A34321"/>
    <w:rsid w:val="79AB8012"/>
    <w:rsid w:val="79BF232D"/>
    <w:rsid w:val="79BF8117"/>
    <w:rsid w:val="79D0E500"/>
    <w:rsid w:val="79D29B89"/>
    <w:rsid w:val="79DD3BE7"/>
    <w:rsid w:val="79DFCAB2"/>
    <w:rsid w:val="79F7F86F"/>
    <w:rsid w:val="79FC1871"/>
    <w:rsid w:val="79FD85F7"/>
    <w:rsid w:val="79FDB310"/>
    <w:rsid w:val="7A150154"/>
    <w:rsid w:val="7A7FCA1B"/>
    <w:rsid w:val="7A9A1A2D"/>
    <w:rsid w:val="7ABFE79D"/>
    <w:rsid w:val="7AC728DE"/>
    <w:rsid w:val="7ADBD866"/>
    <w:rsid w:val="7ADEF33A"/>
    <w:rsid w:val="7ADF2142"/>
    <w:rsid w:val="7AEDF1F0"/>
    <w:rsid w:val="7AEE2ACB"/>
    <w:rsid w:val="7AEFA79D"/>
    <w:rsid w:val="7AF7AFDE"/>
    <w:rsid w:val="7AFC7C7E"/>
    <w:rsid w:val="7AFE16AA"/>
    <w:rsid w:val="7B1BDEFC"/>
    <w:rsid w:val="7B25BC87"/>
    <w:rsid w:val="7B3D8AF9"/>
    <w:rsid w:val="7B4C5DF7"/>
    <w:rsid w:val="7B5224EE"/>
    <w:rsid w:val="7B5748AA"/>
    <w:rsid w:val="7B5EAA02"/>
    <w:rsid w:val="7B76F1AA"/>
    <w:rsid w:val="7B7D40E4"/>
    <w:rsid w:val="7B7E3D96"/>
    <w:rsid w:val="7B7F805D"/>
    <w:rsid w:val="7B8DEC9A"/>
    <w:rsid w:val="7B99A38B"/>
    <w:rsid w:val="7BABE22D"/>
    <w:rsid w:val="7BAF20DA"/>
    <w:rsid w:val="7BAF6393"/>
    <w:rsid w:val="7BB680F3"/>
    <w:rsid w:val="7BBEC7D6"/>
    <w:rsid w:val="7BBEEA6F"/>
    <w:rsid w:val="7BDE29FC"/>
    <w:rsid w:val="7BDF1A30"/>
    <w:rsid w:val="7BDF3F52"/>
    <w:rsid w:val="7BDFA58E"/>
    <w:rsid w:val="7BE37F50"/>
    <w:rsid w:val="7BEB2954"/>
    <w:rsid w:val="7BECA792"/>
    <w:rsid w:val="7BEF5ECC"/>
    <w:rsid w:val="7BEF6855"/>
    <w:rsid w:val="7BEFD5F3"/>
    <w:rsid w:val="7BF0A2E6"/>
    <w:rsid w:val="7BF78BED"/>
    <w:rsid w:val="7BFA35D4"/>
    <w:rsid w:val="7BFA7E9F"/>
    <w:rsid w:val="7BFAEEF0"/>
    <w:rsid w:val="7BFB89D7"/>
    <w:rsid w:val="7BFD46BF"/>
    <w:rsid w:val="7BFE3EFF"/>
    <w:rsid w:val="7BFEDA04"/>
    <w:rsid w:val="7BFFAD85"/>
    <w:rsid w:val="7BFFAE04"/>
    <w:rsid w:val="7BFFB391"/>
    <w:rsid w:val="7C7B71D4"/>
    <w:rsid w:val="7C7C859C"/>
    <w:rsid w:val="7C7F8797"/>
    <w:rsid w:val="7CA36663"/>
    <w:rsid w:val="7CA36A43"/>
    <w:rsid w:val="7CBAAE58"/>
    <w:rsid w:val="7CE7857E"/>
    <w:rsid w:val="7CEF60C5"/>
    <w:rsid w:val="7CF38981"/>
    <w:rsid w:val="7CF57B5F"/>
    <w:rsid w:val="7CF7E4AF"/>
    <w:rsid w:val="7CFB2F16"/>
    <w:rsid w:val="7CFCE689"/>
    <w:rsid w:val="7CFF7F60"/>
    <w:rsid w:val="7CFF8221"/>
    <w:rsid w:val="7D2F59D0"/>
    <w:rsid w:val="7D3815B6"/>
    <w:rsid w:val="7D3F6171"/>
    <w:rsid w:val="7D5E54F3"/>
    <w:rsid w:val="7D5F2198"/>
    <w:rsid w:val="7D6DBEFC"/>
    <w:rsid w:val="7D779B73"/>
    <w:rsid w:val="7D7A4CB7"/>
    <w:rsid w:val="7D7B229E"/>
    <w:rsid w:val="7D7EBCB8"/>
    <w:rsid w:val="7D7F4C30"/>
    <w:rsid w:val="7D7F867A"/>
    <w:rsid w:val="7D97F0FE"/>
    <w:rsid w:val="7DB70E85"/>
    <w:rsid w:val="7DBF7372"/>
    <w:rsid w:val="7DBF7A3B"/>
    <w:rsid w:val="7DBFF794"/>
    <w:rsid w:val="7DC7677F"/>
    <w:rsid w:val="7DCFEC4F"/>
    <w:rsid w:val="7DDBD8DF"/>
    <w:rsid w:val="7DEB7DC1"/>
    <w:rsid w:val="7DEBBD50"/>
    <w:rsid w:val="7DEDBE42"/>
    <w:rsid w:val="7DEF3920"/>
    <w:rsid w:val="7DEF46DB"/>
    <w:rsid w:val="7DF60D27"/>
    <w:rsid w:val="7DF779BA"/>
    <w:rsid w:val="7DFB7C1E"/>
    <w:rsid w:val="7DFF5A0F"/>
    <w:rsid w:val="7DFF5F50"/>
    <w:rsid w:val="7E1ACDA9"/>
    <w:rsid w:val="7E1DFA37"/>
    <w:rsid w:val="7E34626F"/>
    <w:rsid w:val="7E3F2BE9"/>
    <w:rsid w:val="7E430953"/>
    <w:rsid w:val="7E5ED68E"/>
    <w:rsid w:val="7E69292A"/>
    <w:rsid w:val="7E6EBE84"/>
    <w:rsid w:val="7E7CA8DB"/>
    <w:rsid w:val="7E9B4422"/>
    <w:rsid w:val="7E9EE239"/>
    <w:rsid w:val="7EA35D8E"/>
    <w:rsid w:val="7EAA362A"/>
    <w:rsid w:val="7EAF6B06"/>
    <w:rsid w:val="7EBFDBCD"/>
    <w:rsid w:val="7ED1E74D"/>
    <w:rsid w:val="7ED72656"/>
    <w:rsid w:val="7ED77777"/>
    <w:rsid w:val="7EDCF479"/>
    <w:rsid w:val="7EDFB4E2"/>
    <w:rsid w:val="7EEE21AC"/>
    <w:rsid w:val="7EEEC173"/>
    <w:rsid w:val="7EEF609D"/>
    <w:rsid w:val="7EF292B9"/>
    <w:rsid w:val="7EF2A0AB"/>
    <w:rsid w:val="7EF79703"/>
    <w:rsid w:val="7EF7C138"/>
    <w:rsid w:val="7EFA31FB"/>
    <w:rsid w:val="7EFE70F2"/>
    <w:rsid w:val="7EFEB682"/>
    <w:rsid w:val="7EFF2EBD"/>
    <w:rsid w:val="7EFF74A7"/>
    <w:rsid w:val="7EFFE962"/>
    <w:rsid w:val="7F1A4D1B"/>
    <w:rsid w:val="7F1C4558"/>
    <w:rsid w:val="7F3BE197"/>
    <w:rsid w:val="7F3D43D5"/>
    <w:rsid w:val="7F3F2361"/>
    <w:rsid w:val="7F4AF3F8"/>
    <w:rsid w:val="7F5756BD"/>
    <w:rsid w:val="7F5E4CF1"/>
    <w:rsid w:val="7F5F92ED"/>
    <w:rsid w:val="7F76A2A8"/>
    <w:rsid w:val="7F77BF27"/>
    <w:rsid w:val="7F7A7DB1"/>
    <w:rsid w:val="7F7B6E26"/>
    <w:rsid w:val="7F7C028F"/>
    <w:rsid w:val="7F7D07D9"/>
    <w:rsid w:val="7F7E4720"/>
    <w:rsid w:val="7F7E77D1"/>
    <w:rsid w:val="7F7EF034"/>
    <w:rsid w:val="7F7F2983"/>
    <w:rsid w:val="7F7F9900"/>
    <w:rsid w:val="7F7F9A9B"/>
    <w:rsid w:val="7F7FABFF"/>
    <w:rsid w:val="7F7FEA03"/>
    <w:rsid w:val="7F7FED82"/>
    <w:rsid w:val="7F82D3CE"/>
    <w:rsid w:val="7F9FF52E"/>
    <w:rsid w:val="7FAAB971"/>
    <w:rsid w:val="7FAF1A0A"/>
    <w:rsid w:val="7FAF4691"/>
    <w:rsid w:val="7FAF8E93"/>
    <w:rsid w:val="7FAFD3A7"/>
    <w:rsid w:val="7FB3698C"/>
    <w:rsid w:val="7FB6153E"/>
    <w:rsid w:val="7FB674CD"/>
    <w:rsid w:val="7FB73153"/>
    <w:rsid w:val="7FBD1DD9"/>
    <w:rsid w:val="7FBF3356"/>
    <w:rsid w:val="7FBFBE60"/>
    <w:rsid w:val="7FBFBEBF"/>
    <w:rsid w:val="7FC7E704"/>
    <w:rsid w:val="7FCF6238"/>
    <w:rsid w:val="7FCF92F0"/>
    <w:rsid w:val="7FCFA8F2"/>
    <w:rsid w:val="7FD5CB1F"/>
    <w:rsid w:val="7FDB266D"/>
    <w:rsid w:val="7FDBBA67"/>
    <w:rsid w:val="7FDBBC1F"/>
    <w:rsid w:val="7FDC9A91"/>
    <w:rsid w:val="7FDD7A4D"/>
    <w:rsid w:val="7FDD80B2"/>
    <w:rsid w:val="7FDE2A87"/>
    <w:rsid w:val="7FDF2247"/>
    <w:rsid w:val="7FDF653A"/>
    <w:rsid w:val="7FDFA169"/>
    <w:rsid w:val="7FDFA408"/>
    <w:rsid w:val="7FE7A56A"/>
    <w:rsid w:val="7FECE4F6"/>
    <w:rsid w:val="7FED2DBA"/>
    <w:rsid w:val="7FEF1432"/>
    <w:rsid w:val="7FEF24CE"/>
    <w:rsid w:val="7FEFA2BC"/>
    <w:rsid w:val="7FF353D6"/>
    <w:rsid w:val="7FF3C8E2"/>
    <w:rsid w:val="7FF58CA2"/>
    <w:rsid w:val="7FF5DE0F"/>
    <w:rsid w:val="7FF6B376"/>
    <w:rsid w:val="7FF7134A"/>
    <w:rsid w:val="7FF7943F"/>
    <w:rsid w:val="7FF97C2A"/>
    <w:rsid w:val="7FFA76CA"/>
    <w:rsid w:val="7FFB465F"/>
    <w:rsid w:val="7FFBAF5D"/>
    <w:rsid w:val="7FFBECA8"/>
    <w:rsid w:val="7FFD2E3A"/>
    <w:rsid w:val="7FFD3825"/>
    <w:rsid w:val="7FFD65AC"/>
    <w:rsid w:val="7FFD7739"/>
    <w:rsid w:val="7FFD87C1"/>
    <w:rsid w:val="7FFE1200"/>
    <w:rsid w:val="7FFE2E74"/>
    <w:rsid w:val="7FFE8481"/>
    <w:rsid w:val="7FFE9CBA"/>
    <w:rsid w:val="7FFEA467"/>
    <w:rsid w:val="7FFF2758"/>
    <w:rsid w:val="7FFF2A0B"/>
    <w:rsid w:val="7FFF2E2A"/>
    <w:rsid w:val="7FFF8A95"/>
    <w:rsid w:val="7FFF9A44"/>
    <w:rsid w:val="7FFFA89D"/>
    <w:rsid w:val="7FFFB2E3"/>
    <w:rsid w:val="7FFFE012"/>
    <w:rsid w:val="7FFFE077"/>
    <w:rsid w:val="7FFFFF12"/>
    <w:rsid w:val="81DA3E43"/>
    <w:rsid w:val="826FB609"/>
    <w:rsid w:val="82FFD25F"/>
    <w:rsid w:val="867DC523"/>
    <w:rsid w:val="8BF772F8"/>
    <w:rsid w:val="8DBD2D72"/>
    <w:rsid w:val="8DFDF299"/>
    <w:rsid w:val="8F5EB16A"/>
    <w:rsid w:val="8F7F9387"/>
    <w:rsid w:val="8FEF473B"/>
    <w:rsid w:val="8FFD70F7"/>
    <w:rsid w:val="939FA4DF"/>
    <w:rsid w:val="94DA396D"/>
    <w:rsid w:val="95DDECAE"/>
    <w:rsid w:val="95F22555"/>
    <w:rsid w:val="97BF993E"/>
    <w:rsid w:val="97FC8750"/>
    <w:rsid w:val="97FF467D"/>
    <w:rsid w:val="9A8DB3B9"/>
    <w:rsid w:val="9B3D1184"/>
    <w:rsid w:val="9BDB107E"/>
    <w:rsid w:val="9BF75FD5"/>
    <w:rsid w:val="9DBAE225"/>
    <w:rsid w:val="9DBD11F5"/>
    <w:rsid w:val="9E7EAB92"/>
    <w:rsid w:val="9EFBA0AA"/>
    <w:rsid w:val="9F7B4D78"/>
    <w:rsid w:val="9F7D1602"/>
    <w:rsid w:val="9FAE93CC"/>
    <w:rsid w:val="9FD1183A"/>
    <w:rsid w:val="9FE3EDAF"/>
    <w:rsid w:val="9FE41DCC"/>
    <w:rsid w:val="9FF70604"/>
    <w:rsid w:val="9FF71147"/>
    <w:rsid w:val="9FFF58ED"/>
    <w:rsid w:val="9FFFCA7E"/>
    <w:rsid w:val="A3EDF7D0"/>
    <w:rsid w:val="A3FF662D"/>
    <w:rsid w:val="A635CA70"/>
    <w:rsid w:val="A67D8A9D"/>
    <w:rsid w:val="A71F9B4E"/>
    <w:rsid w:val="A7BCA86C"/>
    <w:rsid w:val="A7D59F88"/>
    <w:rsid w:val="AA3F35D9"/>
    <w:rsid w:val="AA7C665A"/>
    <w:rsid w:val="AABB34D8"/>
    <w:rsid w:val="ABDF7222"/>
    <w:rsid w:val="AC8D99A1"/>
    <w:rsid w:val="ACFBC646"/>
    <w:rsid w:val="AD5F7A17"/>
    <w:rsid w:val="AE7E4BDF"/>
    <w:rsid w:val="AE971019"/>
    <w:rsid w:val="AECE8C1D"/>
    <w:rsid w:val="AEFFFE62"/>
    <w:rsid w:val="AF3D5FF0"/>
    <w:rsid w:val="AF5796A6"/>
    <w:rsid w:val="AF5FC6FE"/>
    <w:rsid w:val="AF6A9663"/>
    <w:rsid w:val="AF7B16BD"/>
    <w:rsid w:val="AF7CCA13"/>
    <w:rsid w:val="AF8F4CFC"/>
    <w:rsid w:val="AFBCF568"/>
    <w:rsid w:val="AFBDD8D8"/>
    <w:rsid w:val="AFC91FA1"/>
    <w:rsid w:val="AFDF4C84"/>
    <w:rsid w:val="AFF7959F"/>
    <w:rsid w:val="B2FB0616"/>
    <w:rsid w:val="B3F9413D"/>
    <w:rsid w:val="B3FBACED"/>
    <w:rsid w:val="B3FEF78D"/>
    <w:rsid w:val="B5574439"/>
    <w:rsid w:val="B57F84FE"/>
    <w:rsid w:val="B5E69E5C"/>
    <w:rsid w:val="B5FDB98E"/>
    <w:rsid w:val="B6072286"/>
    <w:rsid w:val="B6536306"/>
    <w:rsid w:val="B6767C32"/>
    <w:rsid w:val="B67F17A9"/>
    <w:rsid w:val="B6BC3FF3"/>
    <w:rsid w:val="B6CF87EF"/>
    <w:rsid w:val="B6FFB0F6"/>
    <w:rsid w:val="B72DF537"/>
    <w:rsid w:val="B797F010"/>
    <w:rsid w:val="B79FB49B"/>
    <w:rsid w:val="B7AFD09D"/>
    <w:rsid w:val="B7BB1004"/>
    <w:rsid w:val="B7CF87AA"/>
    <w:rsid w:val="B7DFCFE2"/>
    <w:rsid w:val="B7EFAAAB"/>
    <w:rsid w:val="B7FA61DE"/>
    <w:rsid w:val="B7FF906B"/>
    <w:rsid w:val="B7FF9BB7"/>
    <w:rsid w:val="B9BD8C0D"/>
    <w:rsid w:val="BA795EFC"/>
    <w:rsid w:val="BA7B23C6"/>
    <w:rsid w:val="BA7E55FD"/>
    <w:rsid w:val="BB74DC13"/>
    <w:rsid w:val="BB7B0EBE"/>
    <w:rsid w:val="BBE09DFB"/>
    <w:rsid w:val="BBFC349A"/>
    <w:rsid w:val="BC347656"/>
    <w:rsid w:val="BD5D401D"/>
    <w:rsid w:val="BD6F9195"/>
    <w:rsid w:val="BD9EA117"/>
    <w:rsid w:val="BDBF3BEB"/>
    <w:rsid w:val="BDDE886D"/>
    <w:rsid w:val="BDEC8922"/>
    <w:rsid w:val="BDF652E9"/>
    <w:rsid w:val="BDFBFD22"/>
    <w:rsid w:val="BDFD077A"/>
    <w:rsid w:val="BDFFB855"/>
    <w:rsid w:val="BE7F0B3B"/>
    <w:rsid w:val="BE89BC3F"/>
    <w:rsid w:val="BEA78DD2"/>
    <w:rsid w:val="BEABD1BB"/>
    <w:rsid w:val="BEE37EE3"/>
    <w:rsid w:val="BEF3EE5F"/>
    <w:rsid w:val="BEFB5C3E"/>
    <w:rsid w:val="BEFCDF63"/>
    <w:rsid w:val="BEFEFA07"/>
    <w:rsid w:val="BF1E0FC9"/>
    <w:rsid w:val="BF3B1E93"/>
    <w:rsid w:val="BF3FC304"/>
    <w:rsid w:val="BF66F604"/>
    <w:rsid w:val="BF7B5A53"/>
    <w:rsid w:val="BF7D73D7"/>
    <w:rsid w:val="BF7F3B29"/>
    <w:rsid w:val="BF7F45E6"/>
    <w:rsid w:val="BF93635E"/>
    <w:rsid w:val="BFAF70DB"/>
    <w:rsid w:val="BFB7766F"/>
    <w:rsid w:val="BFBE076B"/>
    <w:rsid w:val="BFBE60C6"/>
    <w:rsid w:val="BFCEF4BA"/>
    <w:rsid w:val="BFCF310F"/>
    <w:rsid w:val="BFD477F3"/>
    <w:rsid w:val="BFD4F4CB"/>
    <w:rsid w:val="BFDBE80F"/>
    <w:rsid w:val="BFDD187C"/>
    <w:rsid w:val="BFF599E8"/>
    <w:rsid w:val="BFF9DD7B"/>
    <w:rsid w:val="BFFD63B0"/>
    <w:rsid w:val="BFFD9DF1"/>
    <w:rsid w:val="BFFE5B31"/>
    <w:rsid w:val="BFFF8D09"/>
    <w:rsid w:val="C5B7C3D6"/>
    <w:rsid w:val="C6EC581E"/>
    <w:rsid w:val="C6F7C636"/>
    <w:rsid w:val="C70F1610"/>
    <w:rsid w:val="C7722240"/>
    <w:rsid w:val="C79AC85C"/>
    <w:rsid w:val="C7DF83D7"/>
    <w:rsid w:val="C7EFAABC"/>
    <w:rsid w:val="C7F52C7C"/>
    <w:rsid w:val="C9DDB8AD"/>
    <w:rsid w:val="C9FF93D0"/>
    <w:rsid w:val="CB1DD23B"/>
    <w:rsid w:val="CB3FA25B"/>
    <w:rsid w:val="CD792F73"/>
    <w:rsid w:val="CDE648DF"/>
    <w:rsid w:val="CDE9F2B0"/>
    <w:rsid w:val="CE3F6BC4"/>
    <w:rsid w:val="CEBE88DC"/>
    <w:rsid w:val="CEECB9FB"/>
    <w:rsid w:val="CEF64CFD"/>
    <w:rsid w:val="CF39DD54"/>
    <w:rsid w:val="CF5CC542"/>
    <w:rsid w:val="CF7CF792"/>
    <w:rsid w:val="CFB7B734"/>
    <w:rsid w:val="CFBD5209"/>
    <w:rsid w:val="CFBFED24"/>
    <w:rsid w:val="CFCD0EC3"/>
    <w:rsid w:val="CFE7F172"/>
    <w:rsid w:val="CFF89793"/>
    <w:rsid w:val="CFFBC8A4"/>
    <w:rsid w:val="CFFD012E"/>
    <w:rsid w:val="CFFF1826"/>
    <w:rsid w:val="CFFF9ABB"/>
    <w:rsid w:val="CFFF9E3F"/>
    <w:rsid w:val="CFFFC4F1"/>
    <w:rsid w:val="D117E02F"/>
    <w:rsid w:val="D1FB2EC5"/>
    <w:rsid w:val="D2D711B5"/>
    <w:rsid w:val="D2FFE902"/>
    <w:rsid w:val="D3D7A1CA"/>
    <w:rsid w:val="D3F6AFB7"/>
    <w:rsid w:val="D5E5A21C"/>
    <w:rsid w:val="D5F27CD1"/>
    <w:rsid w:val="D5F7E1DE"/>
    <w:rsid w:val="D5FA40F3"/>
    <w:rsid w:val="D5FD16CE"/>
    <w:rsid w:val="D5FF8A10"/>
    <w:rsid w:val="D677B106"/>
    <w:rsid w:val="D683EFA2"/>
    <w:rsid w:val="D6CD37F1"/>
    <w:rsid w:val="D6F1FE6E"/>
    <w:rsid w:val="D6FD0D51"/>
    <w:rsid w:val="D6FF1EBA"/>
    <w:rsid w:val="D6FF5F15"/>
    <w:rsid w:val="D6FFF6EF"/>
    <w:rsid w:val="D77F24D5"/>
    <w:rsid w:val="D7BAE202"/>
    <w:rsid w:val="D7CD4379"/>
    <w:rsid w:val="D7F72B1A"/>
    <w:rsid w:val="D7FC9501"/>
    <w:rsid w:val="D7FD24C1"/>
    <w:rsid w:val="D897FE44"/>
    <w:rsid w:val="D8FFF133"/>
    <w:rsid w:val="D97D4F60"/>
    <w:rsid w:val="D9FEBE45"/>
    <w:rsid w:val="DA8D1EF6"/>
    <w:rsid w:val="DABF12E4"/>
    <w:rsid w:val="DAD2499A"/>
    <w:rsid w:val="DAE706ED"/>
    <w:rsid w:val="DB8B5122"/>
    <w:rsid w:val="DB9FF63C"/>
    <w:rsid w:val="DBA44919"/>
    <w:rsid w:val="DBAEBC9E"/>
    <w:rsid w:val="DBC7632A"/>
    <w:rsid w:val="DBDFCFBA"/>
    <w:rsid w:val="DBED83BF"/>
    <w:rsid w:val="DBF31ABB"/>
    <w:rsid w:val="DBFADD52"/>
    <w:rsid w:val="DBFDF09C"/>
    <w:rsid w:val="DBFE2221"/>
    <w:rsid w:val="DBFF9F51"/>
    <w:rsid w:val="DC2ED326"/>
    <w:rsid w:val="DC7FC15F"/>
    <w:rsid w:val="DCBFC912"/>
    <w:rsid w:val="DCEB4DC5"/>
    <w:rsid w:val="DCEEFB1C"/>
    <w:rsid w:val="DD57E1EA"/>
    <w:rsid w:val="DD5EB581"/>
    <w:rsid w:val="DD5EFC74"/>
    <w:rsid w:val="DD5F5413"/>
    <w:rsid w:val="DD65C1AD"/>
    <w:rsid w:val="DD7F10C8"/>
    <w:rsid w:val="DD7F2FB4"/>
    <w:rsid w:val="DDA60515"/>
    <w:rsid w:val="DDA7C69A"/>
    <w:rsid w:val="DDEDAB2E"/>
    <w:rsid w:val="DDF7A335"/>
    <w:rsid w:val="DDFA6B79"/>
    <w:rsid w:val="DDFD58CB"/>
    <w:rsid w:val="DDFFAB60"/>
    <w:rsid w:val="DE5D95D7"/>
    <w:rsid w:val="DE6BD265"/>
    <w:rsid w:val="DE7F75AF"/>
    <w:rsid w:val="DEAFB113"/>
    <w:rsid w:val="DEBE48A4"/>
    <w:rsid w:val="DEBF5C2D"/>
    <w:rsid w:val="DED495A1"/>
    <w:rsid w:val="DEDF57F6"/>
    <w:rsid w:val="DEE5F5E8"/>
    <w:rsid w:val="DEFABD19"/>
    <w:rsid w:val="DEFB02FB"/>
    <w:rsid w:val="DEFC73D6"/>
    <w:rsid w:val="DEFC99DC"/>
    <w:rsid w:val="DEFD7489"/>
    <w:rsid w:val="DEFE9994"/>
    <w:rsid w:val="DEFF7D7A"/>
    <w:rsid w:val="DEFFD707"/>
    <w:rsid w:val="DF3FF379"/>
    <w:rsid w:val="DF692AF6"/>
    <w:rsid w:val="DF6F72F4"/>
    <w:rsid w:val="DF7757FC"/>
    <w:rsid w:val="DF7DD74B"/>
    <w:rsid w:val="DF7E9847"/>
    <w:rsid w:val="DF7FBC22"/>
    <w:rsid w:val="DF7FFB12"/>
    <w:rsid w:val="DFB375FB"/>
    <w:rsid w:val="DFB98478"/>
    <w:rsid w:val="DFBA6607"/>
    <w:rsid w:val="DFBB7A8C"/>
    <w:rsid w:val="DFBBEC18"/>
    <w:rsid w:val="DFBE9782"/>
    <w:rsid w:val="DFCCBDB5"/>
    <w:rsid w:val="DFDA95BA"/>
    <w:rsid w:val="DFDF3E52"/>
    <w:rsid w:val="DFDFF31E"/>
    <w:rsid w:val="DFDFFE47"/>
    <w:rsid w:val="DFE7A523"/>
    <w:rsid w:val="DFED2D87"/>
    <w:rsid w:val="DFEE1CB8"/>
    <w:rsid w:val="DFEE58D4"/>
    <w:rsid w:val="DFEFA0CF"/>
    <w:rsid w:val="DFF345E5"/>
    <w:rsid w:val="DFF76551"/>
    <w:rsid w:val="DFF7A2B5"/>
    <w:rsid w:val="DFF9335E"/>
    <w:rsid w:val="DFF98805"/>
    <w:rsid w:val="DFFCAB67"/>
    <w:rsid w:val="DFFDCA19"/>
    <w:rsid w:val="DFFE69B1"/>
    <w:rsid w:val="DFFF3A65"/>
    <w:rsid w:val="DFFF43DC"/>
    <w:rsid w:val="DFFF9E29"/>
    <w:rsid w:val="E1FD2F18"/>
    <w:rsid w:val="E2FFF4A7"/>
    <w:rsid w:val="E37169C3"/>
    <w:rsid w:val="E37A7E62"/>
    <w:rsid w:val="E39E1C15"/>
    <w:rsid w:val="E3DB2A6A"/>
    <w:rsid w:val="E3FF8DCB"/>
    <w:rsid w:val="E4B7F073"/>
    <w:rsid w:val="E5B8CBEA"/>
    <w:rsid w:val="E5E7526F"/>
    <w:rsid w:val="E5FD8C3D"/>
    <w:rsid w:val="E5FF1C94"/>
    <w:rsid w:val="E615C541"/>
    <w:rsid w:val="E69BF40F"/>
    <w:rsid w:val="E6BB5A42"/>
    <w:rsid w:val="E6F1A3C2"/>
    <w:rsid w:val="E777F01C"/>
    <w:rsid w:val="E78C6AE6"/>
    <w:rsid w:val="E7974021"/>
    <w:rsid w:val="E7BEC4DE"/>
    <w:rsid w:val="E7BF7EEF"/>
    <w:rsid w:val="E7CECDE9"/>
    <w:rsid w:val="E7DF3FEA"/>
    <w:rsid w:val="E7DF5D98"/>
    <w:rsid w:val="E7E5097C"/>
    <w:rsid w:val="E7EB8638"/>
    <w:rsid w:val="E7FC460E"/>
    <w:rsid w:val="E7FFA19D"/>
    <w:rsid w:val="E97E66A5"/>
    <w:rsid w:val="EA77DC15"/>
    <w:rsid w:val="EAEF0F96"/>
    <w:rsid w:val="EB2F6FE7"/>
    <w:rsid w:val="EB4F9087"/>
    <w:rsid w:val="EBB86DAE"/>
    <w:rsid w:val="EBC714F0"/>
    <w:rsid w:val="EBCFCDD2"/>
    <w:rsid w:val="EBDECA37"/>
    <w:rsid w:val="EBE769C0"/>
    <w:rsid w:val="EBEBB548"/>
    <w:rsid w:val="EBF2E4DC"/>
    <w:rsid w:val="EBF4CA17"/>
    <w:rsid w:val="EBF70EC8"/>
    <w:rsid w:val="EBF94FA0"/>
    <w:rsid w:val="EBFA9305"/>
    <w:rsid w:val="EBFB5580"/>
    <w:rsid w:val="EBFF0BE2"/>
    <w:rsid w:val="EC9AD5B1"/>
    <w:rsid w:val="ECF3D51D"/>
    <w:rsid w:val="ED1FA9A5"/>
    <w:rsid w:val="ED2D4350"/>
    <w:rsid w:val="ED5F530E"/>
    <w:rsid w:val="ED7EA7B2"/>
    <w:rsid w:val="ED9FBFDA"/>
    <w:rsid w:val="EDBF711D"/>
    <w:rsid w:val="EDC7B36D"/>
    <w:rsid w:val="EDDE0141"/>
    <w:rsid w:val="EDEBEB68"/>
    <w:rsid w:val="EDEFDAC2"/>
    <w:rsid w:val="EDF77E73"/>
    <w:rsid w:val="EDFBECBC"/>
    <w:rsid w:val="EDFF8159"/>
    <w:rsid w:val="EDFFAEEA"/>
    <w:rsid w:val="EDFFE061"/>
    <w:rsid w:val="EE6E536E"/>
    <w:rsid w:val="EE7F212F"/>
    <w:rsid w:val="EE7F9214"/>
    <w:rsid w:val="EE93E982"/>
    <w:rsid w:val="EEAF3217"/>
    <w:rsid w:val="EEBB9879"/>
    <w:rsid w:val="EEF7D7CD"/>
    <w:rsid w:val="EEFC6E49"/>
    <w:rsid w:val="EEFCCBFE"/>
    <w:rsid w:val="EF1FAA2A"/>
    <w:rsid w:val="EF6BF79D"/>
    <w:rsid w:val="EF70C505"/>
    <w:rsid w:val="EF9F3CCA"/>
    <w:rsid w:val="EFAF605A"/>
    <w:rsid w:val="EFAF9D94"/>
    <w:rsid w:val="EFBC8F1A"/>
    <w:rsid w:val="EFBF58C8"/>
    <w:rsid w:val="EFC36752"/>
    <w:rsid w:val="EFD7539E"/>
    <w:rsid w:val="EFD9DF4E"/>
    <w:rsid w:val="EFDBE603"/>
    <w:rsid w:val="EFEB6923"/>
    <w:rsid w:val="EFED4099"/>
    <w:rsid w:val="EFEEDFF7"/>
    <w:rsid w:val="EFEF65D1"/>
    <w:rsid w:val="EFEFBE8B"/>
    <w:rsid w:val="EFF10553"/>
    <w:rsid w:val="EFF5890A"/>
    <w:rsid w:val="EFF776E3"/>
    <w:rsid w:val="EFFC48D3"/>
    <w:rsid w:val="EFFD6800"/>
    <w:rsid w:val="EFFD8AC7"/>
    <w:rsid w:val="EFFD97A4"/>
    <w:rsid w:val="EFFF0202"/>
    <w:rsid w:val="EFFFACA3"/>
    <w:rsid w:val="EFFFB290"/>
    <w:rsid w:val="EFFFE65C"/>
    <w:rsid w:val="EFFFF4B9"/>
    <w:rsid w:val="F04F7C8B"/>
    <w:rsid w:val="F1B5BDF4"/>
    <w:rsid w:val="F1DCF1B7"/>
    <w:rsid w:val="F2776DC0"/>
    <w:rsid w:val="F2BF3109"/>
    <w:rsid w:val="F2DDFA37"/>
    <w:rsid w:val="F2EFC9E9"/>
    <w:rsid w:val="F2FFB61F"/>
    <w:rsid w:val="F30F2350"/>
    <w:rsid w:val="F37ADBB5"/>
    <w:rsid w:val="F37BE26C"/>
    <w:rsid w:val="F3BFB884"/>
    <w:rsid w:val="F3CFA25F"/>
    <w:rsid w:val="F3DE8A40"/>
    <w:rsid w:val="F3DF2E80"/>
    <w:rsid w:val="F3EF9781"/>
    <w:rsid w:val="F3F6F123"/>
    <w:rsid w:val="F3FC643A"/>
    <w:rsid w:val="F3FC82E1"/>
    <w:rsid w:val="F3FF887D"/>
    <w:rsid w:val="F4C7AC8B"/>
    <w:rsid w:val="F55EC8F3"/>
    <w:rsid w:val="F56C1105"/>
    <w:rsid w:val="F57F3D81"/>
    <w:rsid w:val="F5A3C259"/>
    <w:rsid w:val="F5BAF5C2"/>
    <w:rsid w:val="F5C784CC"/>
    <w:rsid w:val="F5E735B3"/>
    <w:rsid w:val="F5EB5AAE"/>
    <w:rsid w:val="F5EDE67C"/>
    <w:rsid w:val="F5F3A035"/>
    <w:rsid w:val="F5FC392F"/>
    <w:rsid w:val="F5FD324D"/>
    <w:rsid w:val="F667D2D9"/>
    <w:rsid w:val="F6797827"/>
    <w:rsid w:val="F67CA006"/>
    <w:rsid w:val="F67CF821"/>
    <w:rsid w:val="F6B793AA"/>
    <w:rsid w:val="F6BA0259"/>
    <w:rsid w:val="F6BFC688"/>
    <w:rsid w:val="F6DDC20C"/>
    <w:rsid w:val="F6DF3C20"/>
    <w:rsid w:val="F6DFFFED"/>
    <w:rsid w:val="F6F396DF"/>
    <w:rsid w:val="F6F97D0C"/>
    <w:rsid w:val="F6FB9A69"/>
    <w:rsid w:val="F6FC66C7"/>
    <w:rsid w:val="F6FD56C7"/>
    <w:rsid w:val="F6FDFCC9"/>
    <w:rsid w:val="F72FC3A6"/>
    <w:rsid w:val="F73FBD59"/>
    <w:rsid w:val="F791A1E9"/>
    <w:rsid w:val="F7971970"/>
    <w:rsid w:val="F79F9437"/>
    <w:rsid w:val="F79FF960"/>
    <w:rsid w:val="F7B5340F"/>
    <w:rsid w:val="F7B78724"/>
    <w:rsid w:val="F7BDC4B6"/>
    <w:rsid w:val="F7BF276C"/>
    <w:rsid w:val="F7C71A62"/>
    <w:rsid w:val="F7C9FB7B"/>
    <w:rsid w:val="F7CF6678"/>
    <w:rsid w:val="F7D78E5F"/>
    <w:rsid w:val="F7DC32F4"/>
    <w:rsid w:val="F7DD6E63"/>
    <w:rsid w:val="F7DF26C4"/>
    <w:rsid w:val="F7DF983B"/>
    <w:rsid w:val="F7DFF28D"/>
    <w:rsid w:val="F7EF3D99"/>
    <w:rsid w:val="F7F34684"/>
    <w:rsid w:val="F7F5B459"/>
    <w:rsid w:val="F7F9606C"/>
    <w:rsid w:val="F7FABBF5"/>
    <w:rsid w:val="F7FB2DB8"/>
    <w:rsid w:val="F7FBADD4"/>
    <w:rsid w:val="F7FD8DB8"/>
    <w:rsid w:val="F7FDDCDB"/>
    <w:rsid w:val="F7FE8BF6"/>
    <w:rsid w:val="F7FFB848"/>
    <w:rsid w:val="F87BCBB4"/>
    <w:rsid w:val="F8FD1578"/>
    <w:rsid w:val="F8FF5C5B"/>
    <w:rsid w:val="F8FF9F5C"/>
    <w:rsid w:val="F9271372"/>
    <w:rsid w:val="F95F1F04"/>
    <w:rsid w:val="F95F7E26"/>
    <w:rsid w:val="F96E8F9C"/>
    <w:rsid w:val="F97ABCA4"/>
    <w:rsid w:val="F97F1D82"/>
    <w:rsid w:val="F9BDE0A6"/>
    <w:rsid w:val="F9D5A7A3"/>
    <w:rsid w:val="F9EFA524"/>
    <w:rsid w:val="F9F36CDB"/>
    <w:rsid w:val="F9FB19DB"/>
    <w:rsid w:val="F9FD7D79"/>
    <w:rsid w:val="F9FFA514"/>
    <w:rsid w:val="FA2BA009"/>
    <w:rsid w:val="FA3ED3F8"/>
    <w:rsid w:val="FAAF009C"/>
    <w:rsid w:val="FAD67DDF"/>
    <w:rsid w:val="FAF502CB"/>
    <w:rsid w:val="FAF70E28"/>
    <w:rsid w:val="FAF72177"/>
    <w:rsid w:val="FAFB65E4"/>
    <w:rsid w:val="FB16FEBB"/>
    <w:rsid w:val="FB3A4360"/>
    <w:rsid w:val="FB3EBAFB"/>
    <w:rsid w:val="FB57EF74"/>
    <w:rsid w:val="FB5FBFF2"/>
    <w:rsid w:val="FB6A4E8A"/>
    <w:rsid w:val="FB7BB875"/>
    <w:rsid w:val="FB9A427C"/>
    <w:rsid w:val="FB9B9E9A"/>
    <w:rsid w:val="FBAC061D"/>
    <w:rsid w:val="FBCE4AD0"/>
    <w:rsid w:val="FBCFC252"/>
    <w:rsid w:val="FBD7DD67"/>
    <w:rsid w:val="FBDB4FF3"/>
    <w:rsid w:val="FBDC9DE5"/>
    <w:rsid w:val="FBDFDAA6"/>
    <w:rsid w:val="FBEDEDBB"/>
    <w:rsid w:val="FBEF64C6"/>
    <w:rsid w:val="FBEF6BC9"/>
    <w:rsid w:val="FBF2621A"/>
    <w:rsid w:val="FBF56F47"/>
    <w:rsid w:val="FBF71CAC"/>
    <w:rsid w:val="FBF79191"/>
    <w:rsid w:val="FBFD2BFC"/>
    <w:rsid w:val="FBFE3B0E"/>
    <w:rsid w:val="FBFF659F"/>
    <w:rsid w:val="FBFF67E6"/>
    <w:rsid w:val="FBFF68A5"/>
    <w:rsid w:val="FBFF9654"/>
    <w:rsid w:val="FBFFAAAA"/>
    <w:rsid w:val="FBFFD0D8"/>
    <w:rsid w:val="FC5F3091"/>
    <w:rsid w:val="FC7FE89A"/>
    <w:rsid w:val="FCAF9B08"/>
    <w:rsid w:val="FCBBF9A4"/>
    <w:rsid w:val="FCBF5F81"/>
    <w:rsid w:val="FCD9BBC2"/>
    <w:rsid w:val="FCEDE0C8"/>
    <w:rsid w:val="FCEE2AC2"/>
    <w:rsid w:val="FCEF0B34"/>
    <w:rsid w:val="FCF540F9"/>
    <w:rsid w:val="FCF7399D"/>
    <w:rsid w:val="FCFB7970"/>
    <w:rsid w:val="FCFBE6ED"/>
    <w:rsid w:val="FCFBE84E"/>
    <w:rsid w:val="FD2BA79F"/>
    <w:rsid w:val="FD4E7B96"/>
    <w:rsid w:val="FD6F13DA"/>
    <w:rsid w:val="FD78BACF"/>
    <w:rsid w:val="FD7D55A1"/>
    <w:rsid w:val="FD9CD489"/>
    <w:rsid w:val="FDAEDE21"/>
    <w:rsid w:val="FDB58B62"/>
    <w:rsid w:val="FDB7C61B"/>
    <w:rsid w:val="FDBE361A"/>
    <w:rsid w:val="FDBE4045"/>
    <w:rsid w:val="FDBEC565"/>
    <w:rsid w:val="FDBF491B"/>
    <w:rsid w:val="FDBFA8F8"/>
    <w:rsid w:val="FDBFD75B"/>
    <w:rsid w:val="FDC665BD"/>
    <w:rsid w:val="FDC6BD7F"/>
    <w:rsid w:val="FDCB5031"/>
    <w:rsid w:val="FDD64EA4"/>
    <w:rsid w:val="FDDF4B91"/>
    <w:rsid w:val="FDE3CAB9"/>
    <w:rsid w:val="FDE443FF"/>
    <w:rsid w:val="FDE7458C"/>
    <w:rsid w:val="FDE74791"/>
    <w:rsid w:val="FDEF2C67"/>
    <w:rsid w:val="FDEFA265"/>
    <w:rsid w:val="FDEFD61A"/>
    <w:rsid w:val="FDF135E2"/>
    <w:rsid w:val="FDF13937"/>
    <w:rsid w:val="FDF69F56"/>
    <w:rsid w:val="FDF70B1A"/>
    <w:rsid w:val="FDFB359D"/>
    <w:rsid w:val="FDFDD60C"/>
    <w:rsid w:val="FDFE8C45"/>
    <w:rsid w:val="FDFF2B68"/>
    <w:rsid w:val="FDFF4244"/>
    <w:rsid w:val="FDFF4EF3"/>
    <w:rsid w:val="FDFFA02B"/>
    <w:rsid w:val="FE3BC9A8"/>
    <w:rsid w:val="FE3F8C8E"/>
    <w:rsid w:val="FE4C7529"/>
    <w:rsid w:val="FE598263"/>
    <w:rsid w:val="FE5BBBCA"/>
    <w:rsid w:val="FE5C8DB5"/>
    <w:rsid w:val="FE5DC872"/>
    <w:rsid w:val="FE748EA9"/>
    <w:rsid w:val="FE776509"/>
    <w:rsid w:val="FE7B39FF"/>
    <w:rsid w:val="FE7D0DC0"/>
    <w:rsid w:val="FE7E31E2"/>
    <w:rsid w:val="FE9D697E"/>
    <w:rsid w:val="FEAFCC47"/>
    <w:rsid w:val="FEAFE4B0"/>
    <w:rsid w:val="FEBB9340"/>
    <w:rsid w:val="FEBF05EF"/>
    <w:rsid w:val="FEBF3FC6"/>
    <w:rsid w:val="FEBFBD58"/>
    <w:rsid w:val="FED87B4A"/>
    <w:rsid w:val="FEDAB68D"/>
    <w:rsid w:val="FEDF1B21"/>
    <w:rsid w:val="FEDFBC05"/>
    <w:rsid w:val="FEEE8AD9"/>
    <w:rsid w:val="FEEF9CF6"/>
    <w:rsid w:val="FEF09049"/>
    <w:rsid w:val="FEFE26E4"/>
    <w:rsid w:val="FEFE3295"/>
    <w:rsid w:val="FEFE499B"/>
    <w:rsid w:val="FEFF441E"/>
    <w:rsid w:val="FEFF7E55"/>
    <w:rsid w:val="FEFFA80C"/>
    <w:rsid w:val="FEFFCC67"/>
    <w:rsid w:val="FF176E9A"/>
    <w:rsid w:val="FF2FE572"/>
    <w:rsid w:val="FF371680"/>
    <w:rsid w:val="FF3CDE44"/>
    <w:rsid w:val="FF3D4F76"/>
    <w:rsid w:val="FF3E5A1B"/>
    <w:rsid w:val="FF3ECC4B"/>
    <w:rsid w:val="FF3EFDD8"/>
    <w:rsid w:val="FF4DBC9B"/>
    <w:rsid w:val="FF4FC08E"/>
    <w:rsid w:val="FF567888"/>
    <w:rsid w:val="FF5EE2E1"/>
    <w:rsid w:val="FF5F112F"/>
    <w:rsid w:val="FF5FE777"/>
    <w:rsid w:val="FF6747E8"/>
    <w:rsid w:val="FF6D1025"/>
    <w:rsid w:val="FF6D9719"/>
    <w:rsid w:val="FF6DB544"/>
    <w:rsid w:val="FF764580"/>
    <w:rsid w:val="FF7C76C6"/>
    <w:rsid w:val="FF7E44B9"/>
    <w:rsid w:val="FF7FB98B"/>
    <w:rsid w:val="FF9FDD18"/>
    <w:rsid w:val="FFAB2BC2"/>
    <w:rsid w:val="FFAE6436"/>
    <w:rsid w:val="FFAF62BC"/>
    <w:rsid w:val="FFB4629D"/>
    <w:rsid w:val="FFB73751"/>
    <w:rsid w:val="FFBAC83E"/>
    <w:rsid w:val="FFBBA47C"/>
    <w:rsid w:val="FFBC3C36"/>
    <w:rsid w:val="FFBEB2BC"/>
    <w:rsid w:val="FFBEE476"/>
    <w:rsid w:val="FFBF30C1"/>
    <w:rsid w:val="FFC70A3B"/>
    <w:rsid w:val="FFCDD9B8"/>
    <w:rsid w:val="FFCEF6AA"/>
    <w:rsid w:val="FFCFD65C"/>
    <w:rsid w:val="FFD5F671"/>
    <w:rsid w:val="FFD74920"/>
    <w:rsid w:val="FFDA2E0A"/>
    <w:rsid w:val="FFDAD3E8"/>
    <w:rsid w:val="FFDB4888"/>
    <w:rsid w:val="FFDC6761"/>
    <w:rsid w:val="FFDD6210"/>
    <w:rsid w:val="FFDDD83F"/>
    <w:rsid w:val="FFDE5E50"/>
    <w:rsid w:val="FFDE8CA6"/>
    <w:rsid w:val="FFDF14F8"/>
    <w:rsid w:val="FFDF2377"/>
    <w:rsid w:val="FFDF3AA6"/>
    <w:rsid w:val="FFDFAD0B"/>
    <w:rsid w:val="FFE740A3"/>
    <w:rsid w:val="FFE78B5A"/>
    <w:rsid w:val="FFEAD662"/>
    <w:rsid w:val="FFEC1666"/>
    <w:rsid w:val="FFEC37D4"/>
    <w:rsid w:val="FFEDA477"/>
    <w:rsid w:val="FFEDE752"/>
    <w:rsid w:val="FFEEF131"/>
    <w:rsid w:val="FFEF5475"/>
    <w:rsid w:val="FFEF5E57"/>
    <w:rsid w:val="FFEF6C50"/>
    <w:rsid w:val="FFEFD76A"/>
    <w:rsid w:val="FFF19E9D"/>
    <w:rsid w:val="FFF3F7E5"/>
    <w:rsid w:val="FFF5C49F"/>
    <w:rsid w:val="FFF7488A"/>
    <w:rsid w:val="FFF7EE74"/>
    <w:rsid w:val="FFF91F7F"/>
    <w:rsid w:val="FFF935D3"/>
    <w:rsid w:val="FFFA185D"/>
    <w:rsid w:val="FFFA7A00"/>
    <w:rsid w:val="FFFB07B0"/>
    <w:rsid w:val="FFFBC9FA"/>
    <w:rsid w:val="FFFCAABA"/>
    <w:rsid w:val="FFFD1B91"/>
    <w:rsid w:val="FFFDF8DA"/>
    <w:rsid w:val="FFFE15FA"/>
    <w:rsid w:val="FFFE24B7"/>
    <w:rsid w:val="FFFE3C7B"/>
    <w:rsid w:val="FFFEAD52"/>
    <w:rsid w:val="FFFEDF4B"/>
    <w:rsid w:val="FFFF4B5D"/>
    <w:rsid w:val="FFFF6DD0"/>
    <w:rsid w:val="FFFF763B"/>
    <w:rsid w:val="FFFFC0D5"/>
    <w:rsid w:val="FFFFD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AutoHyphens/>
      <w:bidi w:val="0"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楷体" w:cs="Times New Roman"/>
      <w:b/>
      <w:color w:val="auto"/>
      <w:kern w:val="44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uiPriority w:val="0"/>
  </w:style>
  <w:style w:type="table" w:default="1" w:styleId="24">
    <w:name w:val="Normal Table"/>
    <w:semiHidden/>
    <w:qFormat/>
    <w:uiPriority w:val="0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toa heading"/>
    <w:basedOn w:val="1"/>
    <w:next w:val="1"/>
    <w:qFormat/>
    <w:uiPriority w:val="99"/>
    <w:pPr>
      <w:spacing w:before="120" w:line="312" w:lineRule="auto"/>
      <w:ind w:firstLine="200" w:firstLineChars="200"/>
    </w:pPr>
    <w:rPr>
      <w:rFonts w:ascii="Arial" w:hAnsi="Arial"/>
      <w:szCs w:val="20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9"/>
    <w:uiPriority w:val="0"/>
    <w:pPr>
      <w:spacing w:before="0" w:after="140" w:line="276" w:lineRule="auto"/>
    </w:pPr>
  </w:style>
  <w:style w:type="paragraph" w:styleId="9">
    <w:name w:val="Body Text Indent"/>
    <w:basedOn w:val="1"/>
    <w:next w:val="10"/>
    <w:unhideWhenUsed/>
    <w:qFormat/>
    <w:uiPriority w:val="99"/>
    <w:pPr>
      <w:spacing w:after="120"/>
      <w:ind w:left="420" w:leftChars="200"/>
    </w:pPr>
  </w:style>
  <w:style w:type="paragraph" w:styleId="10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oc 3"/>
    <w:basedOn w:val="1"/>
    <w:next w:val="1"/>
    <w:qFormat/>
    <w:uiPriority w:val="99"/>
    <w:pPr>
      <w:ind w:left="840" w:leftChars="4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ody Text Indent 2"/>
    <w:basedOn w:val="1"/>
    <w:next w:val="14"/>
    <w:qFormat/>
    <w:uiPriority w:val="99"/>
    <w:pPr>
      <w:spacing w:line="480" w:lineRule="auto"/>
      <w:ind w:left="420" w:leftChars="200"/>
    </w:pPr>
    <w:rPr>
      <w:rFonts w:ascii="Times New Roman" w:hAnsi="Times New Roman" w:eastAsia="宋体"/>
    </w:rPr>
  </w:style>
  <w:style w:type="paragraph" w:customStyle="1" w:styleId="14">
    <w:name w:val="reader-word-layer reader-word-s46-2"/>
    <w:basedOn w:val="1"/>
    <w:next w:val="15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1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17">
    <w:name w:val="header"/>
    <w:basedOn w:val="1"/>
    <w:next w:val="1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pPr>
      <w:spacing w:line="320" w:lineRule="exact"/>
      <w:ind w:firstLine="280" w:firstLineChars="100"/>
    </w:pPr>
  </w:style>
  <w:style w:type="paragraph" w:styleId="19">
    <w:name w:val="List"/>
    <w:basedOn w:val="8"/>
    <w:uiPriority w:val="0"/>
  </w:style>
  <w:style w:type="paragraph" w:styleId="20">
    <w:name w:val="Body Text 2"/>
    <w:basedOn w:val="1"/>
    <w:unhideWhenUsed/>
    <w:qFormat/>
    <w:uiPriority w:val="99"/>
    <w:pPr>
      <w:spacing w:after="120" w:line="480" w:lineRule="auto"/>
    </w:pPr>
  </w:style>
  <w:style w:type="paragraph" w:styleId="21">
    <w:name w:val="Title"/>
    <w:basedOn w:val="1"/>
    <w:next w:val="1"/>
    <w:qFormat/>
    <w:uiPriority w:val="10"/>
    <w:pPr>
      <w:spacing w:before="240" w:after="60"/>
      <w:ind w:firstLine="880"/>
      <w:jc w:val="center"/>
      <w:outlineLvl w:val="0"/>
    </w:pPr>
    <w:rPr>
      <w:rFonts w:ascii="方正小标宋_GBK" w:hAnsi="Cambria" w:eastAsia="方正小标宋_GBK" w:cs="Times New Roman"/>
      <w:sz w:val="44"/>
      <w:szCs w:val="44"/>
    </w:rPr>
  </w:style>
  <w:style w:type="paragraph" w:styleId="22">
    <w:name w:val="Body Text First Indent"/>
    <w:basedOn w:val="8"/>
    <w:next w:val="8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23">
    <w:name w:val="Body Text First Indent 2"/>
    <w:basedOn w:val="9"/>
    <w:next w:val="11"/>
    <w:unhideWhenUsed/>
    <w:qFormat/>
    <w:uiPriority w:val="99"/>
    <w:pPr>
      <w:ind w:firstLine="420" w:firstLineChars="200"/>
    </w:pPr>
  </w:style>
  <w:style w:type="table" w:styleId="25">
    <w:name w:val="Table Grid"/>
    <w:basedOn w:val="24"/>
    <w:qFormat/>
    <w:uiPriority w:val="0"/>
    <w:pPr>
      <w:widowControl w:val="0"/>
      <w:jc w:val="both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paragraph" w:customStyle="1" w:styleId="28">
    <w:name w:val="正文首行缩进 21"/>
    <w:basedOn w:val="29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29">
    <w:name w:val="正文文本缩进1"/>
    <w:basedOn w:val="1"/>
    <w:qFormat/>
    <w:uiPriority w:val="0"/>
    <w:pPr>
      <w:spacing w:line="150" w:lineRule="atLeast"/>
      <w:textAlignment w:val="baseline"/>
    </w:pPr>
    <w:rPr>
      <w:rFonts w:cs="Times New Roman"/>
    </w:rPr>
  </w:style>
  <w:style w:type="paragraph" w:customStyle="1" w:styleId="30">
    <w:name w:val="正文1"/>
    <w:basedOn w:val="1"/>
    <w:next w:val="13"/>
    <w:qFormat/>
    <w:uiPriority w:val="0"/>
    <w:pPr>
      <w:spacing w:line="480" w:lineRule="auto"/>
      <w:ind w:left="420" w:leftChars="200"/>
    </w:pPr>
  </w:style>
  <w:style w:type="character" w:customStyle="1" w:styleId="31">
    <w:name w:val="默认段落字体1"/>
    <w:uiPriority w:val="0"/>
  </w:style>
  <w:style w:type="paragraph" w:customStyle="1" w:styleId="32">
    <w:name w:val="Heading"/>
    <w:basedOn w:val="1"/>
    <w:next w:val="8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33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34">
    <w:name w:val="fbj-正文"/>
    <w:basedOn w:val="1"/>
    <w:qFormat/>
    <w:uiPriority w:val="0"/>
    <w:pPr>
      <w:widowControl/>
      <w:adjustRightInd w:val="0"/>
      <w:snapToGrid w:val="0"/>
      <w:spacing w:beforeLines="30" w:line="288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8"/>
    </w:rPr>
  </w:style>
  <w:style w:type="paragraph" w:customStyle="1" w:styleId="35">
    <w:name w:val="一级条标题"/>
    <w:basedOn w:val="36"/>
    <w:next w:val="37"/>
    <w:qFormat/>
    <w:uiPriority w:val="0"/>
    <w:pPr>
      <w:spacing w:line="240" w:lineRule="auto"/>
      <w:ind w:left="420"/>
      <w:outlineLvl w:val="2"/>
    </w:pPr>
  </w:style>
  <w:style w:type="paragraph" w:customStyle="1" w:styleId="36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黑体"/>
      <w:sz w:val="24"/>
      <w:szCs w:val="22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ascii="Times New Roman" w:hAnsi="Times New Roman" w:eastAsia="仿宋_GB2312" w:cs="Times New Roman"/>
      <w:kern w:val="0"/>
      <w:sz w:val="32"/>
      <w:szCs w:val="21"/>
    </w:rPr>
  </w:style>
  <w:style w:type="table" w:customStyle="1" w:styleId="39">
    <w:name w:val="Table Normal"/>
    <w:unhideWhenUsed/>
    <w:qFormat/>
    <w:uiPriority w:val="0"/>
    <w:tblPr>
      <w:tblStyle w:val="2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41">
    <w:name w:val="首行缩进"/>
    <w:basedOn w:val="1"/>
    <w:qFormat/>
    <w:uiPriority w:val="0"/>
    <w:pPr>
      <w:ind w:firstLine="480"/>
    </w:pPr>
    <w:rPr>
      <w:spacing w:val="10"/>
      <w:szCs w:val="20"/>
      <w:lang w:val="zh-CN"/>
    </w:rPr>
  </w:style>
  <w:style w:type="paragraph" w:customStyle="1" w:styleId="42">
    <w:name w:val="标题2，章节第二层"/>
    <w:basedOn w:val="1"/>
    <w:next w:val="1"/>
    <w:qFormat/>
    <w:uiPriority w:val="0"/>
    <w:pPr>
      <w:adjustRightInd w:val="0"/>
      <w:snapToGrid w:val="0"/>
      <w:spacing w:before="312" w:beforeLines="100" w:after="312" w:afterLines="100" w:line="300" w:lineRule="auto"/>
      <w:ind w:left="141" w:hanging="141"/>
      <w:outlineLvl w:val="1"/>
    </w:pPr>
    <w:rPr>
      <w:rFonts w:ascii="Arial" w:hAnsi="Arial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os\Desktop\2024.07.14&#33258;&#27835;&#21306;&#20303;&#25151;&#22478;&#20065;&#24314;&#35774;&#21381;&#20851;&#20110;&#20840;&#38754;&#28145;&#21270;&#25913;&#38761;&#24037;&#20316;&#24320;&#23637;&#24773;&#20917;&#30340;&#25253;&#21578;&#65288;&#25913;&#38761;&#2115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2024.07.14自治区住房城乡建设厅关于全面深化改革工作开展情况的报告（改革办）.dot</Template>
  <Pages>8</Pages>
  <Words>2440</Words>
  <Characters>2454</Characters>
  <TotalTime>121.333333333333</TotalTime>
  <ScaleCrop>false</ScaleCrop>
  <LinksUpToDate>false</LinksUpToDate>
  <CharactersWithSpaces>2705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2024-07-28T20:46:00Z</dcterms:created>
  <dc:creator>uos</dc:creator>
  <cp:lastModifiedBy>每一段路、都是一种领悟  </cp:lastModifiedBy>
  <cp:lastPrinted>2025-07-03T00:21:01Z</cp:lastPrinted>
  <dcterms:modified xsi:type="dcterms:W3CDTF">2025-07-05T04:46:55Z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4B1895D8C52C491CB2C5C2473AD85D5B_13</vt:lpwstr>
  </property>
  <property fmtid="{D5CDD505-2E9C-101B-9397-08002B2CF9AE}" pid="4" name="KSOTemplateDocerSaveRecord">
    <vt:lpwstr>eyJoZGlkIjoiY2Q4MTAxMGM0MTNhMzdkNjQ5ODBlNjNjNjY4NjE5MTciLCJ1c2VySWQiOiIyMjc1ODQwNDEifQ==</vt:lpwstr>
  </property>
</Properties>
</file>